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D81" w:rsidRPr="00CD3D65" w:rsidRDefault="00A00D81" w:rsidP="00A00D81">
      <w:pPr>
        <w:pStyle w:val="ConsNonformat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D3D65">
        <w:rPr>
          <w:rFonts w:ascii="Times New Roman" w:hAnsi="Times New Roman"/>
          <w:b/>
          <w:sz w:val="28"/>
          <w:szCs w:val="28"/>
        </w:rPr>
        <w:t>АДМИНИСТРАЦИЯ НЕДВИГОВСКОГО СЕЛЬСКОГО ПОСЕЛЕНИЯ</w:t>
      </w:r>
    </w:p>
    <w:p w:rsidR="00A00D81" w:rsidRPr="00CD3D65" w:rsidRDefault="00A00D81" w:rsidP="00A00D81">
      <w:pPr>
        <w:pStyle w:val="ConsNonforma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</w:tblGrid>
      <w:tr w:rsidR="00A00D81" w:rsidRPr="00CD3D65" w:rsidTr="00830FAB">
        <w:trPr>
          <w:trHeight w:val="100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A00D81" w:rsidRPr="00CD3D65" w:rsidRDefault="00A00D81" w:rsidP="00830FAB">
            <w:pPr>
              <w:pStyle w:val="ConsNonformat"/>
              <w:tabs>
                <w:tab w:val="left" w:pos="570"/>
              </w:tabs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CD3D65">
              <w:rPr>
                <w:rFonts w:ascii="Times New Roman" w:hAnsi="Times New Roman"/>
                <w:b/>
                <w:sz w:val="28"/>
                <w:szCs w:val="28"/>
              </w:rPr>
              <w:tab/>
            </w:r>
          </w:p>
        </w:tc>
      </w:tr>
    </w:tbl>
    <w:p w:rsidR="00A00D81" w:rsidRPr="00CD3D65" w:rsidRDefault="00A00D81" w:rsidP="00A00D81">
      <w:pPr>
        <w:pStyle w:val="ConsNonformat"/>
        <w:jc w:val="center"/>
        <w:rPr>
          <w:rFonts w:ascii="Times New Roman" w:hAnsi="Times New Roman"/>
          <w:b/>
          <w:sz w:val="28"/>
          <w:szCs w:val="28"/>
        </w:rPr>
      </w:pPr>
      <w:r w:rsidRPr="00CD3D65">
        <w:rPr>
          <w:rFonts w:ascii="Times New Roman" w:hAnsi="Times New Roman"/>
          <w:b/>
          <w:sz w:val="28"/>
          <w:szCs w:val="28"/>
        </w:rPr>
        <w:t>ПОСТАНОВЛЕНИЕ</w:t>
      </w:r>
    </w:p>
    <w:p w:rsidR="00A00D81" w:rsidRPr="00CD3D65" w:rsidRDefault="00A00D81" w:rsidP="00A00D81">
      <w:pPr>
        <w:pStyle w:val="ConsNonformat"/>
        <w:jc w:val="center"/>
        <w:rPr>
          <w:rFonts w:ascii="Times New Roman" w:hAnsi="Times New Roman"/>
          <w:b/>
          <w:sz w:val="28"/>
          <w:szCs w:val="28"/>
        </w:rPr>
      </w:pPr>
    </w:p>
    <w:p w:rsidR="00A00D81" w:rsidRPr="00CD3D65" w:rsidRDefault="00D06309" w:rsidP="00A00D81">
      <w:pPr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4F74CC">
        <w:rPr>
          <w:color w:val="000000"/>
          <w:sz w:val="28"/>
          <w:szCs w:val="28"/>
        </w:rPr>
        <w:t>4</w:t>
      </w:r>
      <w:r w:rsidR="00686B53" w:rsidRPr="00CD3D6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</w:t>
      </w:r>
      <w:r w:rsidR="004F74CC">
        <w:rPr>
          <w:color w:val="000000"/>
          <w:sz w:val="28"/>
          <w:szCs w:val="28"/>
        </w:rPr>
        <w:t>1</w:t>
      </w:r>
      <w:r w:rsidR="00686B53" w:rsidRPr="00CD3D65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5</w:t>
      </w:r>
      <w:r w:rsidR="00686B53" w:rsidRPr="00CD3D65">
        <w:rPr>
          <w:color w:val="000000"/>
          <w:sz w:val="28"/>
          <w:szCs w:val="28"/>
        </w:rPr>
        <w:t>г.</w:t>
      </w:r>
      <w:r w:rsidR="00A00D81" w:rsidRPr="00CD3D65">
        <w:rPr>
          <w:color w:val="000000"/>
          <w:sz w:val="28"/>
          <w:szCs w:val="28"/>
        </w:rPr>
        <w:t xml:space="preserve">                        </w:t>
      </w:r>
      <w:r w:rsidR="008724FB" w:rsidRPr="00CD3D65">
        <w:rPr>
          <w:color w:val="000000"/>
          <w:sz w:val="28"/>
          <w:szCs w:val="28"/>
        </w:rPr>
        <w:t xml:space="preserve">     </w:t>
      </w:r>
      <w:r w:rsidR="00A00D81" w:rsidRPr="00CD3D65">
        <w:rPr>
          <w:color w:val="000000"/>
          <w:sz w:val="28"/>
          <w:szCs w:val="28"/>
        </w:rPr>
        <w:t xml:space="preserve">    </w:t>
      </w:r>
      <w:r w:rsidR="00686B53" w:rsidRPr="00CD3D65">
        <w:rPr>
          <w:color w:val="000000"/>
          <w:sz w:val="28"/>
          <w:szCs w:val="28"/>
        </w:rPr>
        <w:t xml:space="preserve">    </w:t>
      </w:r>
      <w:r w:rsidR="00A00D81" w:rsidRPr="00CD3D65">
        <w:rPr>
          <w:color w:val="000000"/>
          <w:sz w:val="28"/>
          <w:szCs w:val="28"/>
        </w:rPr>
        <w:t xml:space="preserve">     </w:t>
      </w:r>
      <w:r w:rsidR="00A00D81" w:rsidRPr="00CD3D65">
        <w:rPr>
          <w:sz w:val="28"/>
          <w:szCs w:val="28"/>
        </w:rPr>
        <w:t xml:space="preserve">№ </w:t>
      </w:r>
      <w:r w:rsidR="004F74CC">
        <w:rPr>
          <w:sz w:val="28"/>
          <w:szCs w:val="28"/>
        </w:rPr>
        <w:t>116</w:t>
      </w:r>
      <w:r w:rsidR="00A00D81" w:rsidRPr="00CD3D65">
        <w:rPr>
          <w:sz w:val="28"/>
          <w:szCs w:val="28"/>
        </w:rPr>
        <w:t xml:space="preserve">                                 х. Недвиговка</w:t>
      </w:r>
    </w:p>
    <w:p w:rsidR="006A31E2" w:rsidRPr="00CD3D65" w:rsidRDefault="006A31E2" w:rsidP="00096CF4">
      <w:pPr>
        <w:rPr>
          <w:sz w:val="28"/>
          <w:szCs w:val="28"/>
        </w:rPr>
      </w:pPr>
    </w:p>
    <w:p w:rsidR="00C4463F" w:rsidRPr="00CD3D65" w:rsidRDefault="00C4463F" w:rsidP="00A00D81">
      <w:pPr>
        <w:jc w:val="center"/>
        <w:rPr>
          <w:b/>
          <w:bCs/>
          <w:sz w:val="28"/>
          <w:szCs w:val="28"/>
        </w:rPr>
      </w:pPr>
      <w:r w:rsidRPr="00CD3D65">
        <w:rPr>
          <w:b/>
          <w:bCs/>
          <w:color w:val="000000"/>
          <w:sz w:val="28"/>
          <w:szCs w:val="28"/>
        </w:rPr>
        <w:t>Об утверждении П</w:t>
      </w:r>
      <w:r w:rsidRPr="00CD3D65">
        <w:rPr>
          <w:b/>
          <w:bCs/>
          <w:color w:val="000000"/>
          <w:sz w:val="28"/>
          <w:szCs w:val="28"/>
          <w:shd w:val="clear" w:color="auto" w:fill="FFFFFF"/>
        </w:rPr>
        <w:t>рограммы профилактики рисков причинения вреда (ущерба) охраняемым законом ценностям в области</w:t>
      </w:r>
      <w:r w:rsidRPr="00CD3D65">
        <w:rPr>
          <w:b/>
          <w:bCs/>
          <w:color w:val="000000"/>
          <w:sz w:val="28"/>
          <w:szCs w:val="28"/>
        </w:rPr>
        <w:t xml:space="preserve"> муниципального контроля</w:t>
      </w:r>
      <w:r w:rsidRPr="00CD3D65">
        <w:rPr>
          <w:b/>
          <w:bCs/>
          <w:color w:val="000000"/>
          <w:spacing w:val="-6"/>
          <w:sz w:val="28"/>
          <w:szCs w:val="28"/>
        </w:rPr>
        <w:t xml:space="preserve"> </w:t>
      </w:r>
      <w:r w:rsidRPr="00CD3D65">
        <w:rPr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 w:rsidR="00EC4EA2" w:rsidRPr="00CD3D65">
        <w:rPr>
          <w:b/>
          <w:bCs/>
          <w:color w:val="000000"/>
          <w:sz w:val="28"/>
          <w:szCs w:val="28"/>
        </w:rPr>
        <w:t>Недвиговского</w:t>
      </w:r>
      <w:r w:rsidRPr="00CD3D65">
        <w:rPr>
          <w:b/>
          <w:bCs/>
          <w:color w:val="000000"/>
          <w:sz w:val="28"/>
          <w:szCs w:val="28"/>
        </w:rPr>
        <w:t xml:space="preserve"> сельского поселения на 202</w:t>
      </w:r>
      <w:r w:rsidR="006036E6">
        <w:rPr>
          <w:b/>
          <w:bCs/>
          <w:color w:val="000000"/>
          <w:sz w:val="28"/>
          <w:szCs w:val="28"/>
        </w:rPr>
        <w:t>6</w:t>
      </w:r>
      <w:r w:rsidRPr="00CD3D65">
        <w:rPr>
          <w:b/>
          <w:bCs/>
          <w:color w:val="000000"/>
          <w:sz w:val="28"/>
          <w:szCs w:val="28"/>
        </w:rPr>
        <w:t xml:space="preserve"> год</w:t>
      </w:r>
    </w:p>
    <w:p w:rsidR="00C4463F" w:rsidRPr="00CD3D65" w:rsidRDefault="00C4463F" w:rsidP="00096CF4">
      <w:pPr>
        <w:ind w:right="283"/>
        <w:rPr>
          <w:color w:val="000000"/>
          <w:sz w:val="28"/>
          <w:szCs w:val="28"/>
        </w:rPr>
      </w:pPr>
    </w:p>
    <w:p w:rsidR="00C4463F" w:rsidRPr="00CD3D65" w:rsidRDefault="00C4463F" w:rsidP="00096CF4">
      <w:pPr>
        <w:ind w:firstLine="709"/>
        <w:jc w:val="both"/>
        <w:rPr>
          <w:color w:val="000000"/>
          <w:sz w:val="28"/>
          <w:szCs w:val="28"/>
        </w:rPr>
      </w:pPr>
      <w:r w:rsidRPr="00CD3D65">
        <w:rPr>
          <w:color w:val="000000"/>
          <w:sz w:val="28"/>
          <w:szCs w:val="28"/>
        </w:rPr>
        <w:t>В соответствии со статьей 44 Федеральн</w:t>
      </w:r>
      <w:r w:rsidR="00D06309">
        <w:rPr>
          <w:color w:val="000000"/>
          <w:sz w:val="28"/>
          <w:szCs w:val="28"/>
        </w:rPr>
        <w:t xml:space="preserve">ого закона от 31.07.2020  </w:t>
      </w:r>
      <w:r w:rsidRPr="00CD3D65">
        <w:rPr>
          <w:color w:val="000000"/>
          <w:sz w:val="28"/>
          <w:szCs w:val="28"/>
        </w:rPr>
        <w:t>№ 248-ФЗ «О государственном контроле (надзоре) и муниципальном контроле в Российской Федерации»,</w:t>
      </w:r>
      <w:r w:rsidRPr="00CD3D65">
        <w:rPr>
          <w:color w:val="000000"/>
          <w:sz w:val="28"/>
          <w:szCs w:val="28"/>
          <w:shd w:val="clear" w:color="auto" w:fill="FFFFFF"/>
        </w:rPr>
        <w:t xml:space="preserve"> статьей 17.1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</w:t>
      </w:r>
      <w:r w:rsidRPr="00CD3D65">
        <w:rPr>
          <w:color w:val="000000"/>
          <w:sz w:val="28"/>
          <w:szCs w:val="28"/>
        </w:rPr>
        <w:t xml:space="preserve"> </w:t>
      </w:r>
      <w:r w:rsidRPr="00CD3D65">
        <w:rPr>
          <w:color w:val="000000"/>
          <w:sz w:val="28"/>
          <w:szCs w:val="28"/>
          <w:shd w:val="clear" w:color="auto" w:fill="FFFFFF"/>
        </w:rPr>
        <w:t xml:space="preserve"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Собрания депутатов </w:t>
      </w:r>
      <w:r w:rsidR="00A00D81" w:rsidRPr="00CD3D65">
        <w:rPr>
          <w:color w:val="000000"/>
          <w:sz w:val="28"/>
          <w:szCs w:val="28"/>
          <w:shd w:val="clear" w:color="auto" w:fill="FFFFFF"/>
        </w:rPr>
        <w:t>Недвиговского</w:t>
      </w:r>
      <w:r w:rsidRPr="00CD3D65">
        <w:rPr>
          <w:color w:val="000000"/>
          <w:sz w:val="28"/>
          <w:szCs w:val="28"/>
          <w:shd w:val="clear" w:color="auto" w:fill="FFFFFF"/>
        </w:rPr>
        <w:t xml:space="preserve"> сельского поселения</w:t>
      </w:r>
      <w:r w:rsidRPr="00CD3D65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A00D81" w:rsidRPr="00CD3D65">
        <w:rPr>
          <w:bCs/>
          <w:color w:val="000000"/>
          <w:sz w:val="28"/>
          <w:szCs w:val="28"/>
          <w:shd w:val="clear" w:color="auto" w:fill="FFFFFF"/>
        </w:rPr>
        <w:t>02.08.2022 № 34</w:t>
      </w:r>
      <w:r w:rsidRPr="00CD3D65">
        <w:rPr>
          <w:bCs/>
          <w:color w:val="000000"/>
          <w:sz w:val="28"/>
          <w:szCs w:val="28"/>
          <w:shd w:val="clear" w:color="auto" w:fill="FFFFFF"/>
        </w:rPr>
        <w:t xml:space="preserve"> «</w:t>
      </w:r>
      <w:r w:rsidRPr="00CD3D65">
        <w:rPr>
          <w:bCs/>
          <w:color w:val="000000"/>
          <w:sz w:val="28"/>
          <w:szCs w:val="28"/>
        </w:rPr>
        <w:t xml:space="preserve">Об утверждении Положения о муниципальном контроле в сфере благоустройства на территории </w:t>
      </w:r>
      <w:r w:rsidR="00A00D81" w:rsidRPr="00CD3D65">
        <w:rPr>
          <w:bCs/>
          <w:color w:val="000000"/>
          <w:sz w:val="28"/>
          <w:szCs w:val="28"/>
        </w:rPr>
        <w:t>Недвиговского</w:t>
      </w:r>
      <w:r w:rsidRPr="00CD3D65">
        <w:rPr>
          <w:bCs/>
          <w:color w:val="000000"/>
          <w:sz w:val="28"/>
          <w:szCs w:val="28"/>
        </w:rPr>
        <w:t xml:space="preserve"> сельского поселения</w:t>
      </w:r>
      <w:r w:rsidRPr="00CD3D65">
        <w:rPr>
          <w:bCs/>
          <w:color w:val="000000"/>
          <w:sz w:val="28"/>
          <w:szCs w:val="28"/>
          <w:shd w:val="clear" w:color="auto" w:fill="FFFFFF"/>
        </w:rPr>
        <w:t xml:space="preserve">», Администрация </w:t>
      </w:r>
      <w:r w:rsidR="00A00D81" w:rsidRPr="00CD3D65">
        <w:rPr>
          <w:bCs/>
          <w:color w:val="000000"/>
          <w:sz w:val="28"/>
          <w:szCs w:val="28"/>
          <w:shd w:val="clear" w:color="auto" w:fill="FFFFFF"/>
        </w:rPr>
        <w:t>Недвиговского</w:t>
      </w:r>
      <w:r w:rsidRPr="00CD3D65">
        <w:rPr>
          <w:bCs/>
          <w:color w:val="000000"/>
          <w:sz w:val="28"/>
          <w:szCs w:val="28"/>
          <w:shd w:val="clear" w:color="auto" w:fill="FFFFFF"/>
        </w:rPr>
        <w:t xml:space="preserve"> сельского поселения</w:t>
      </w:r>
    </w:p>
    <w:p w:rsidR="00C4463F" w:rsidRPr="00CD3D65" w:rsidRDefault="00C4463F" w:rsidP="00096CF4">
      <w:pPr>
        <w:ind w:right="283" w:firstLine="709"/>
        <w:jc w:val="both"/>
        <w:rPr>
          <w:b/>
          <w:color w:val="000000"/>
          <w:sz w:val="28"/>
          <w:szCs w:val="28"/>
        </w:rPr>
      </w:pPr>
      <w:r w:rsidRPr="00CD3D65">
        <w:rPr>
          <w:b/>
          <w:color w:val="000000"/>
          <w:sz w:val="28"/>
          <w:szCs w:val="28"/>
        </w:rPr>
        <w:t xml:space="preserve"> </w:t>
      </w:r>
    </w:p>
    <w:p w:rsidR="00C4463F" w:rsidRPr="00CD3D65" w:rsidRDefault="00C4463F" w:rsidP="00096CF4">
      <w:pPr>
        <w:ind w:right="283"/>
        <w:jc w:val="center"/>
        <w:rPr>
          <w:color w:val="000000"/>
          <w:sz w:val="28"/>
          <w:szCs w:val="28"/>
        </w:rPr>
      </w:pPr>
      <w:r w:rsidRPr="00CD3D65">
        <w:rPr>
          <w:color w:val="000000"/>
          <w:sz w:val="28"/>
          <w:szCs w:val="28"/>
        </w:rPr>
        <w:t>постановляет:</w:t>
      </w:r>
    </w:p>
    <w:p w:rsidR="00C4463F" w:rsidRPr="00CD3D65" w:rsidRDefault="00C4463F" w:rsidP="00096CF4">
      <w:pPr>
        <w:ind w:right="283" w:firstLine="709"/>
        <w:jc w:val="both"/>
        <w:rPr>
          <w:color w:val="000000"/>
          <w:sz w:val="28"/>
          <w:szCs w:val="28"/>
        </w:rPr>
      </w:pPr>
    </w:p>
    <w:p w:rsidR="00C4463F" w:rsidRPr="00CD3D65" w:rsidRDefault="00C4463F" w:rsidP="00096CF4">
      <w:pPr>
        <w:ind w:firstLine="709"/>
        <w:jc w:val="both"/>
        <w:rPr>
          <w:color w:val="000000"/>
          <w:sz w:val="28"/>
          <w:szCs w:val="28"/>
        </w:rPr>
      </w:pPr>
      <w:r w:rsidRPr="00CD3D65">
        <w:rPr>
          <w:color w:val="000000"/>
          <w:sz w:val="28"/>
          <w:szCs w:val="28"/>
        </w:rPr>
        <w:t>1. Утвердить П</w:t>
      </w:r>
      <w:r w:rsidRPr="00CD3D65">
        <w:rPr>
          <w:color w:val="000000"/>
          <w:sz w:val="28"/>
          <w:szCs w:val="28"/>
          <w:shd w:val="clear" w:color="auto" w:fill="FFFFFF"/>
        </w:rPr>
        <w:t>рограмму профилактики рисков причинения вреда (ущерба) охраняемым законом ценностям в области</w:t>
      </w:r>
      <w:r w:rsidRPr="00CD3D65">
        <w:rPr>
          <w:color w:val="000000"/>
          <w:sz w:val="28"/>
          <w:szCs w:val="28"/>
        </w:rPr>
        <w:t xml:space="preserve"> муниципального контроля</w:t>
      </w:r>
      <w:r w:rsidRPr="00CD3D65">
        <w:rPr>
          <w:color w:val="000000"/>
          <w:spacing w:val="-6"/>
          <w:sz w:val="28"/>
          <w:szCs w:val="28"/>
        </w:rPr>
        <w:t xml:space="preserve"> </w:t>
      </w:r>
      <w:r w:rsidRPr="00CD3D65">
        <w:rPr>
          <w:color w:val="000000"/>
          <w:sz w:val="28"/>
          <w:szCs w:val="28"/>
        </w:rPr>
        <w:t xml:space="preserve">в сфере благоустройства на территории </w:t>
      </w:r>
      <w:r w:rsidR="00A00D81" w:rsidRPr="00CD3D65">
        <w:rPr>
          <w:bCs/>
          <w:color w:val="000000"/>
          <w:sz w:val="28"/>
          <w:szCs w:val="28"/>
        </w:rPr>
        <w:t>Недвиговского</w:t>
      </w:r>
      <w:r w:rsidRPr="00CD3D65">
        <w:rPr>
          <w:bCs/>
          <w:color w:val="000000"/>
          <w:sz w:val="28"/>
          <w:szCs w:val="28"/>
        </w:rPr>
        <w:t xml:space="preserve"> сельского поселения</w:t>
      </w:r>
      <w:r w:rsidRPr="00CD3D65">
        <w:rPr>
          <w:color w:val="000000"/>
          <w:sz w:val="28"/>
          <w:szCs w:val="28"/>
        </w:rPr>
        <w:t xml:space="preserve"> на 202</w:t>
      </w:r>
      <w:r w:rsidR="004375EB">
        <w:rPr>
          <w:color w:val="000000"/>
          <w:sz w:val="28"/>
          <w:szCs w:val="28"/>
        </w:rPr>
        <w:t>6</w:t>
      </w:r>
      <w:r w:rsidRPr="00CD3D65">
        <w:rPr>
          <w:color w:val="000000"/>
          <w:sz w:val="28"/>
          <w:szCs w:val="28"/>
        </w:rPr>
        <w:t xml:space="preserve"> год согласно приложению.</w:t>
      </w:r>
    </w:p>
    <w:p w:rsidR="00C4463F" w:rsidRPr="00CD3D65" w:rsidRDefault="00C4463F" w:rsidP="00096CF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CD3D65">
        <w:rPr>
          <w:sz w:val="28"/>
          <w:szCs w:val="28"/>
        </w:rPr>
        <w:t xml:space="preserve">2. </w:t>
      </w:r>
      <w:r w:rsidR="00A00D81" w:rsidRPr="00CD3D65">
        <w:rPr>
          <w:color w:val="000000"/>
          <w:sz w:val="28"/>
          <w:szCs w:val="28"/>
        </w:rPr>
        <w:t>Постановление вступает в силу со дня его подписания, применяется к правоотношениям, возникшим с 1.01.202</w:t>
      </w:r>
      <w:r w:rsidR="004375EB">
        <w:rPr>
          <w:color w:val="000000"/>
          <w:sz w:val="28"/>
          <w:szCs w:val="28"/>
        </w:rPr>
        <w:t>6</w:t>
      </w:r>
      <w:r w:rsidR="00A00D81" w:rsidRPr="00CD3D65">
        <w:rPr>
          <w:color w:val="000000"/>
          <w:sz w:val="28"/>
          <w:szCs w:val="28"/>
        </w:rPr>
        <w:t>г., и подлежит обнародованию в установленном порядке</w:t>
      </w:r>
      <w:r w:rsidRPr="00CD3D65">
        <w:rPr>
          <w:color w:val="000000"/>
          <w:sz w:val="28"/>
          <w:szCs w:val="28"/>
        </w:rPr>
        <w:t>.</w:t>
      </w:r>
    </w:p>
    <w:p w:rsidR="00C4463F" w:rsidRPr="00CD3D65" w:rsidRDefault="00096CF4" w:rsidP="00096CF4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CD3D65">
        <w:rPr>
          <w:rFonts w:cs="Tahoma"/>
          <w:color w:val="000000"/>
          <w:kern w:val="2"/>
          <w:sz w:val="28"/>
          <w:szCs w:val="28"/>
          <w:lang w:eastAsia="en-US"/>
        </w:rPr>
        <w:t>3</w:t>
      </w:r>
      <w:r w:rsidR="00C4463F" w:rsidRPr="00CD3D65">
        <w:rPr>
          <w:rFonts w:cs="Tahoma"/>
          <w:color w:val="000000"/>
          <w:kern w:val="2"/>
          <w:sz w:val="28"/>
          <w:szCs w:val="28"/>
          <w:lang w:eastAsia="en-US"/>
        </w:rPr>
        <w:t>. Контроль за исполнением настоящего постановления оставляю за собой.</w:t>
      </w:r>
      <w:r w:rsidR="00C4463F" w:rsidRPr="00CD3D65">
        <w:rPr>
          <w:color w:val="000000"/>
          <w:sz w:val="28"/>
          <w:szCs w:val="28"/>
        </w:rPr>
        <w:t xml:space="preserve"> </w:t>
      </w:r>
    </w:p>
    <w:p w:rsidR="00C4463F" w:rsidRPr="00CD3D65" w:rsidRDefault="00C4463F" w:rsidP="00096CF4">
      <w:pPr>
        <w:rPr>
          <w:color w:val="000000"/>
          <w:sz w:val="28"/>
          <w:szCs w:val="28"/>
        </w:rPr>
      </w:pPr>
    </w:p>
    <w:p w:rsidR="00096CF4" w:rsidRPr="00CD3D65" w:rsidRDefault="00A00D81" w:rsidP="00096CF4">
      <w:pPr>
        <w:tabs>
          <w:tab w:val="left" w:pos="993"/>
        </w:tabs>
        <w:jc w:val="both"/>
        <w:rPr>
          <w:sz w:val="28"/>
          <w:szCs w:val="28"/>
        </w:rPr>
      </w:pPr>
      <w:r w:rsidRPr="00CD3D65">
        <w:rPr>
          <w:sz w:val="28"/>
          <w:szCs w:val="28"/>
        </w:rPr>
        <w:t>Г</w:t>
      </w:r>
      <w:r w:rsidR="00096CF4" w:rsidRPr="00CD3D65">
        <w:rPr>
          <w:sz w:val="28"/>
          <w:szCs w:val="28"/>
        </w:rPr>
        <w:t>лавы Администрации</w:t>
      </w:r>
    </w:p>
    <w:p w:rsidR="00DF4195" w:rsidRPr="00C4463F" w:rsidRDefault="00A00D81" w:rsidP="00096CF4">
      <w:pPr>
        <w:tabs>
          <w:tab w:val="left" w:pos="993"/>
        </w:tabs>
        <w:jc w:val="both"/>
        <w:rPr>
          <w:color w:val="000000"/>
          <w:sz w:val="28"/>
        </w:rPr>
      </w:pPr>
      <w:r w:rsidRPr="00CD3D65">
        <w:rPr>
          <w:sz w:val="28"/>
          <w:szCs w:val="28"/>
        </w:rPr>
        <w:t>Недвиговского</w:t>
      </w:r>
      <w:r w:rsidR="00096CF4" w:rsidRPr="00CD3D65">
        <w:rPr>
          <w:sz w:val="28"/>
          <w:szCs w:val="28"/>
        </w:rPr>
        <w:t xml:space="preserve"> сельского поселения                                    </w:t>
      </w:r>
      <w:r w:rsidRPr="00CD3D65">
        <w:rPr>
          <w:sz w:val="28"/>
          <w:szCs w:val="28"/>
        </w:rPr>
        <w:t>Е.Е. Харахашян</w:t>
      </w:r>
      <w:r w:rsidR="00DF4195">
        <w:rPr>
          <w:color w:val="000000"/>
          <w:sz w:val="28"/>
        </w:rPr>
        <w:br w:type="page"/>
      </w:r>
    </w:p>
    <w:p w:rsidR="00C4463F" w:rsidRPr="00096CF4" w:rsidRDefault="00C4463F" w:rsidP="00A00D81">
      <w:pPr>
        <w:tabs>
          <w:tab w:val="num" w:pos="200"/>
        </w:tabs>
        <w:ind w:left="5103"/>
        <w:jc w:val="center"/>
        <w:outlineLvl w:val="0"/>
        <w:rPr>
          <w:color w:val="000000"/>
          <w:sz w:val="28"/>
          <w:szCs w:val="28"/>
        </w:rPr>
      </w:pPr>
      <w:r w:rsidRPr="00096CF4">
        <w:rPr>
          <w:color w:val="000000"/>
          <w:sz w:val="28"/>
          <w:szCs w:val="28"/>
        </w:rPr>
        <w:lastRenderedPageBreak/>
        <w:t>Приложение</w:t>
      </w:r>
      <w:r w:rsidR="00A00D81">
        <w:rPr>
          <w:color w:val="000000"/>
          <w:sz w:val="28"/>
          <w:szCs w:val="28"/>
        </w:rPr>
        <w:t xml:space="preserve"> </w:t>
      </w:r>
      <w:r w:rsidRPr="00096CF4">
        <w:rPr>
          <w:color w:val="000000"/>
          <w:sz w:val="28"/>
          <w:szCs w:val="28"/>
        </w:rPr>
        <w:t xml:space="preserve">к постановлению </w:t>
      </w:r>
      <w:r w:rsidR="00DF4195" w:rsidRPr="00096CF4">
        <w:rPr>
          <w:color w:val="000000"/>
          <w:sz w:val="28"/>
          <w:szCs w:val="28"/>
        </w:rPr>
        <w:t>А</w:t>
      </w:r>
      <w:r w:rsidRPr="00096CF4">
        <w:rPr>
          <w:color w:val="000000"/>
          <w:sz w:val="28"/>
          <w:szCs w:val="28"/>
        </w:rPr>
        <w:t>дминистрации</w:t>
      </w:r>
      <w:r w:rsidR="00A00D81">
        <w:rPr>
          <w:color w:val="000000"/>
          <w:sz w:val="28"/>
          <w:szCs w:val="28"/>
        </w:rPr>
        <w:t xml:space="preserve"> </w:t>
      </w:r>
      <w:r w:rsidR="00A00D81">
        <w:rPr>
          <w:bCs/>
          <w:color w:val="000000"/>
          <w:sz w:val="28"/>
          <w:szCs w:val="28"/>
        </w:rPr>
        <w:t>Недвиговского</w:t>
      </w:r>
      <w:r w:rsidRPr="00096CF4">
        <w:rPr>
          <w:bCs/>
          <w:color w:val="000000"/>
          <w:sz w:val="28"/>
          <w:szCs w:val="28"/>
        </w:rPr>
        <w:t xml:space="preserve"> сельского поселения</w:t>
      </w:r>
    </w:p>
    <w:p w:rsidR="00C4463F" w:rsidRPr="00096CF4" w:rsidRDefault="00C4463F" w:rsidP="00A00D81">
      <w:pPr>
        <w:ind w:left="5103"/>
        <w:jc w:val="center"/>
        <w:rPr>
          <w:color w:val="000000"/>
          <w:sz w:val="28"/>
          <w:szCs w:val="28"/>
        </w:rPr>
      </w:pPr>
      <w:r w:rsidRPr="00096CF4">
        <w:rPr>
          <w:color w:val="000000"/>
          <w:sz w:val="28"/>
          <w:szCs w:val="28"/>
        </w:rPr>
        <w:t xml:space="preserve">от </w:t>
      </w:r>
      <w:r w:rsidR="00D06309">
        <w:rPr>
          <w:color w:val="000000"/>
          <w:sz w:val="28"/>
          <w:szCs w:val="28"/>
        </w:rPr>
        <w:t>2</w:t>
      </w:r>
      <w:r w:rsidR="004F74CC">
        <w:rPr>
          <w:color w:val="000000"/>
          <w:sz w:val="28"/>
          <w:szCs w:val="28"/>
        </w:rPr>
        <w:t>4</w:t>
      </w:r>
      <w:r w:rsidR="00686B53">
        <w:rPr>
          <w:color w:val="000000"/>
          <w:sz w:val="28"/>
          <w:szCs w:val="28"/>
        </w:rPr>
        <w:t>.</w:t>
      </w:r>
      <w:r w:rsidR="00D06309">
        <w:rPr>
          <w:color w:val="000000"/>
          <w:sz w:val="28"/>
          <w:szCs w:val="28"/>
        </w:rPr>
        <w:t>1</w:t>
      </w:r>
      <w:r w:rsidR="004F74CC">
        <w:rPr>
          <w:color w:val="000000"/>
          <w:sz w:val="28"/>
          <w:szCs w:val="28"/>
        </w:rPr>
        <w:t>1</w:t>
      </w:r>
      <w:r w:rsidR="00686B53">
        <w:rPr>
          <w:color w:val="000000"/>
          <w:sz w:val="28"/>
          <w:szCs w:val="28"/>
        </w:rPr>
        <w:t>.202</w:t>
      </w:r>
      <w:r w:rsidR="00D06309">
        <w:rPr>
          <w:color w:val="000000"/>
          <w:sz w:val="28"/>
          <w:szCs w:val="28"/>
        </w:rPr>
        <w:t>5</w:t>
      </w:r>
      <w:r w:rsidRPr="00096CF4">
        <w:rPr>
          <w:color w:val="000000"/>
          <w:sz w:val="28"/>
          <w:szCs w:val="28"/>
        </w:rPr>
        <w:t xml:space="preserve"> № </w:t>
      </w:r>
      <w:r w:rsidR="004375EB">
        <w:rPr>
          <w:color w:val="000000"/>
          <w:sz w:val="28"/>
          <w:szCs w:val="28"/>
        </w:rPr>
        <w:t>1</w:t>
      </w:r>
      <w:r w:rsidR="004F74CC">
        <w:rPr>
          <w:color w:val="000000"/>
          <w:sz w:val="28"/>
          <w:szCs w:val="28"/>
        </w:rPr>
        <w:t>1</w:t>
      </w:r>
      <w:r w:rsidR="004375EB">
        <w:rPr>
          <w:color w:val="000000"/>
          <w:sz w:val="28"/>
          <w:szCs w:val="28"/>
        </w:rPr>
        <w:t>6</w:t>
      </w:r>
    </w:p>
    <w:p w:rsidR="00C4463F" w:rsidRPr="00C4463F" w:rsidRDefault="00C4463F" w:rsidP="00096CF4">
      <w:pPr>
        <w:jc w:val="center"/>
        <w:rPr>
          <w:b/>
          <w:bCs/>
          <w:color w:val="000000"/>
          <w:sz w:val="28"/>
          <w:szCs w:val="28"/>
        </w:rPr>
      </w:pPr>
    </w:p>
    <w:p w:rsidR="00C4463F" w:rsidRPr="00C4463F" w:rsidRDefault="00C4463F" w:rsidP="00096CF4">
      <w:pPr>
        <w:jc w:val="center"/>
        <w:rPr>
          <w:color w:val="000000"/>
          <w:sz w:val="28"/>
          <w:szCs w:val="28"/>
        </w:rPr>
      </w:pPr>
      <w:r w:rsidRPr="00C4463F">
        <w:rPr>
          <w:b/>
          <w:bCs/>
          <w:color w:val="000000"/>
          <w:sz w:val="28"/>
          <w:szCs w:val="28"/>
        </w:rPr>
        <w:t>П</w:t>
      </w:r>
      <w:r w:rsidRPr="00C4463F">
        <w:rPr>
          <w:b/>
          <w:bCs/>
          <w:color w:val="000000"/>
          <w:sz w:val="28"/>
          <w:szCs w:val="28"/>
          <w:shd w:val="clear" w:color="auto" w:fill="FFFFFF"/>
        </w:rPr>
        <w:t>рограмма профилактики рисков причинения вреда (ущерба) охраняемым законом ценностям в области</w:t>
      </w:r>
      <w:r w:rsidRPr="00C4463F">
        <w:rPr>
          <w:b/>
          <w:bCs/>
          <w:color w:val="000000"/>
          <w:sz w:val="28"/>
          <w:szCs w:val="28"/>
        </w:rPr>
        <w:t xml:space="preserve"> муниципального контроля</w:t>
      </w:r>
      <w:r w:rsidRPr="00C4463F">
        <w:rPr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в сфере благоустройства на территории </w:t>
      </w:r>
      <w:r w:rsidR="00A00D81">
        <w:rPr>
          <w:b/>
          <w:bCs/>
          <w:color w:val="000000"/>
          <w:sz w:val="28"/>
          <w:szCs w:val="28"/>
        </w:rPr>
        <w:t>Недвиговского</w:t>
      </w:r>
      <w:r w:rsidRPr="00C4463F">
        <w:rPr>
          <w:b/>
          <w:bCs/>
          <w:color w:val="000000"/>
          <w:sz w:val="28"/>
          <w:szCs w:val="28"/>
        </w:rPr>
        <w:t xml:space="preserve"> сельского поселения</w:t>
      </w:r>
      <w:r w:rsidR="00096CF4">
        <w:rPr>
          <w:b/>
          <w:bCs/>
          <w:color w:val="000000"/>
          <w:sz w:val="28"/>
          <w:szCs w:val="28"/>
        </w:rPr>
        <w:t xml:space="preserve"> </w:t>
      </w:r>
      <w:r w:rsidRPr="00C4463F">
        <w:rPr>
          <w:b/>
          <w:bCs/>
          <w:color w:val="000000"/>
          <w:sz w:val="28"/>
          <w:szCs w:val="28"/>
        </w:rPr>
        <w:t>на 202</w:t>
      </w:r>
      <w:r w:rsidR="004375EB">
        <w:rPr>
          <w:b/>
          <w:bCs/>
          <w:color w:val="000000"/>
          <w:sz w:val="28"/>
          <w:szCs w:val="28"/>
        </w:rPr>
        <w:t>6</w:t>
      </w:r>
      <w:r w:rsidRPr="00C4463F">
        <w:rPr>
          <w:b/>
          <w:bCs/>
          <w:color w:val="000000"/>
          <w:sz w:val="28"/>
          <w:szCs w:val="28"/>
        </w:rPr>
        <w:t xml:space="preserve"> год</w:t>
      </w:r>
    </w:p>
    <w:p w:rsidR="00C4463F" w:rsidRPr="00C4463F" w:rsidRDefault="00C4463F" w:rsidP="00096CF4">
      <w:pPr>
        <w:shd w:val="clear" w:color="auto" w:fill="FFFFFF"/>
        <w:rPr>
          <w:color w:val="000000"/>
          <w:sz w:val="28"/>
          <w:szCs w:val="28"/>
        </w:rPr>
      </w:pPr>
    </w:p>
    <w:p w:rsidR="00C4463F" w:rsidRPr="00C4463F" w:rsidRDefault="00C4463F" w:rsidP="00096CF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 xml:space="preserve"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 (ущерба) охраняемым законом ценностям в области муниципального контроля в сфере благоустройства на территории </w:t>
      </w:r>
      <w:r w:rsidR="00EC4EA2">
        <w:rPr>
          <w:bCs/>
          <w:color w:val="000000"/>
          <w:sz w:val="28"/>
          <w:szCs w:val="28"/>
        </w:rPr>
        <w:t>Недвиговского</w:t>
      </w:r>
      <w:r w:rsidRPr="00C4463F">
        <w:rPr>
          <w:bCs/>
          <w:color w:val="000000"/>
          <w:sz w:val="28"/>
          <w:szCs w:val="28"/>
        </w:rPr>
        <w:t xml:space="preserve"> сельского поселения</w:t>
      </w:r>
      <w:r w:rsidRPr="00C4463F">
        <w:rPr>
          <w:color w:val="000000"/>
          <w:sz w:val="28"/>
          <w:szCs w:val="28"/>
        </w:rPr>
        <w:t xml:space="preserve"> на 202</w:t>
      </w:r>
      <w:r w:rsidR="004375EB">
        <w:rPr>
          <w:color w:val="000000"/>
          <w:sz w:val="28"/>
          <w:szCs w:val="28"/>
        </w:rPr>
        <w:t>6</w:t>
      </w:r>
      <w:r w:rsidRPr="00C4463F">
        <w:rPr>
          <w:color w:val="000000"/>
          <w:sz w:val="28"/>
          <w:szCs w:val="28"/>
        </w:rPr>
        <w:t xml:space="preserve"> год (далее также – Программа профилактики).</w:t>
      </w:r>
    </w:p>
    <w:p w:rsidR="00C4463F" w:rsidRPr="00C4463F" w:rsidRDefault="00C4463F" w:rsidP="00096CF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 xml:space="preserve">1.1. Анализ текущего состояния осуществления вида контроля. </w:t>
      </w:r>
    </w:p>
    <w:p w:rsidR="00C4463F" w:rsidRDefault="00C4463F" w:rsidP="00096CF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принятием </w:t>
      </w:r>
      <w:r w:rsidRPr="00C4463F">
        <w:rPr>
          <w:color w:val="000000"/>
          <w:sz w:val="28"/>
          <w:szCs w:val="28"/>
          <w:shd w:val="clear" w:color="auto" w:fill="FFFFFF"/>
        </w:rPr>
        <w:t xml:space="preserve">Федерального закона от 11 июня 2021 года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№ 170-ФЗ) к предмету </w:t>
      </w:r>
      <w:r w:rsidRPr="00C4463F">
        <w:rPr>
          <w:color w:val="000000"/>
          <w:sz w:val="28"/>
          <w:szCs w:val="28"/>
        </w:rPr>
        <w:t>муниципального контроля</w:t>
      </w:r>
      <w:r w:rsidRPr="00C4463F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сфере благоустройства было отнесено соблюдение юридическими лицами, индивидуальными предпринимателями, гражданами (далее – контролируемые лица) </w:t>
      </w:r>
      <w:r>
        <w:rPr>
          <w:color w:val="000000"/>
          <w:sz w:val="28"/>
          <w:szCs w:val="28"/>
          <w:shd w:val="clear" w:color="auto" w:fill="FFFFFF"/>
        </w:rPr>
        <w:t xml:space="preserve">Правил благоустройства территории </w:t>
      </w:r>
      <w:r w:rsidR="00EC4EA2">
        <w:rPr>
          <w:bCs/>
          <w:color w:val="000000"/>
          <w:sz w:val="28"/>
          <w:szCs w:val="28"/>
        </w:rPr>
        <w:t>Недвиговского</w:t>
      </w:r>
      <w:r w:rsidRPr="00C4463F">
        <w:rPr>
          <w:bCs/>
          <w:color w:val="000000"/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(далее – Правила благоустройства)</w:t>
      </w:r>
      <w:r>
        <w:rPr>
          <w:color w:val="000000"/>
          <w:sz w:val="28"/>
          <w:szCs w:val="28"/>
          <w:shd w:val="clear" w:color="auto" w:fill="FFFFFF"/>
        </w:rPr>
        <w:t xml:space="preserve">, требований к обеспечению доступности для инвалидов объектов социальной, инженерной и </w:t>
      </w:r>
      <w:r w:rsidRPr="00C4463F">
        <w:rPr>
          <w:color w:val="000000"/>
          <w:sz w:val="28"/>
          <w:szCs w:val="28"/>
          <w:shd w:val="clear" w:color="auto" w:fill="FFFFFF"/>
        </w:rPr>
        <w:t>транспортной инфраструктур и предоставляемых услуг (далее также – обязательные требования)</w:t>
      </w:r>
      <w:r w:rsidRPr="00C4463F">
        <w:rPr>
          <w:color w:val="000000"/>
          <w:sz w:val="28"/>
          <w:szCs w:val="28"/>
        </w:rPr>
        <w:t>.</w:t>
      </w:r>
    </w:p>
    <w:p w:rsidR="00C4463F" w:rsidRPr="00C4463F" w:rsidRDefault="00C4463F" w:rsidP="00096CF4">
      <w:pPr>
        <w:ind w:firstLine="709"/>
        <w:jc w:val="both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 xml:space="preserve">До принятия Федерального закона № 170-ФЗ контроль в сфере благоустройства не осуществлялся на системной основе в соответствии с </w:t>
      </w:r>
      <w:r w:rsidRPr="00C4463F">
        <w:rPr>
          <w:color w:val="000000"/>
          <w:sz w:val="28"/>
          <w:szCs w:val="28"/>
          <w:shd w:val="clear" w:color="auto" w:fill="FFFFFF"/>
        </w:rPr>
        <w:t>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Контроль за соблюдением</w:t>
      </w:r>
      <w:r w:rsidRPr="00C4463F">
        <w:rPr>
          <w:color w:val="000000"/>
          <w:sz w:val="28"/>
          <w:szCs w:val="28"/>
        </w:rPr>
        <w:t xml:space="preserve"> Правил благоустройства</w:t>
      </w:r>
      <w:r w:rsidRPr="00C4463F">
        <w:rPr>
          <w:rStyle w:val="ac"/>
          <w:color w:val="000000"/>
          <w:sz w:val="28"/>
          <w:szCs w:val="28"/>
        </w:rPr>
        <w:t xml:space="preserve"> </w:t>
      </w:r>
      <w:r w:rsidRPr="00C4463F">
        <w:rPr>
          <w:color w:val="000000"/>
          <w:sz w:val="28"/>
          <w:szCs w:val="28"/>
        </w:rPr>
        <w:t>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благоустройства.</w:t>
      </w:r>
    </w:p>
    <w:p w:rsidR="00C4463F" w:rsidRPr="00C4463F" w:rsidRDefault="00C4463F" w:rsidP="00096CF4">
      <w:pPr>
        <w:ind w:firstLine="709"/>
        <w:jc w:val="both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В ряде случаев лица, виновные в нарушении Правил благоустройства, были привлечены к административной ответственности.</w:t>
      </w:r>
    </w:p>
    <w:p w:rsidR="00C4463F" w:rsidRPr="00C4463F" w:rsidRDefault="00C4463F" w:rsidP="00096CF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1.2. Описание текущего развития профилактической деятельности контрольного органа.</w:t>
      </w:r>
    </w:p>
    <w:p w:rsidR="00C4463F" w:rsidRPr="00C4463F" w:rsidRDefault="00C4463F" w:rsidP="00096CF4">
      <w:pPr>
        <w:shd w:val="clear" w:color="auto" w:fill="FFFFFF"/>
        <w:ind w:firstLine="709"/>
        <w:jc w:val="both"/>
        <w:rPr>
          <w:color w:val="000000"/>
          <w:sz w:val="28"/>
          <w:szCs w:val="28"/>
          <w:highlight w:val="yellow"/>
        </w:rPr>
      </w:pPr>
      <w:r w:rsidRPr="00C4463F">
        <w:rPr>
          <w:color w:val="000000"/>
          <w:sz w:val="28"/>
          <w:szCs w:val="28"/>
        </w:rPr>
        <w:t xml:space="preserve">Профилактическая деятельность в соответствии с </w:t>
      </w:r>
      <w:r w:rsidRPr="00C4463F">
        <w:rPr>
          <w:color w:val="000000"/>
          <w:sz w:val="28"/>
          <w:szCs w:val="28"/>
          <w:shd w:val="clear" w:color="auto" w:fill="FFFFFF"/>
        </w:rPr>
        <w:t xml:space="preserve">Федеральным законом от 26 декабря 2008 года № 294-ФЗ «О защите прав юридических лиц и </w:t>
      </w:r>
      <w:r w:rsidRPr="00C4463F">
        <w:rPr>
          <w:color w:val="000000"/>
          <w:sz w:val="28"/>
          <w:szCs w:val="28"/>
          <w:shd w:val="clear" w:color="auto" w:fill="FFFFFF"/>
        </w:rPr>
        <w:lastRenderedPageBreak/>
        <w:t xml:space="preserve">индивидуальных предпринимателей при осуществлении государственного контроля (надзора) и муниципального контроля» </w:t>
      </w:r>
      <w:r>
        <w:rPr>
          <w:color w:val="000000"/>
          <w:sz w:val="28"/>
          <w:szCs w:val="28"/>
        </w:rPr>
        <w:t xml:space="preserve">Администрацией </w:t>
      </w:r>
      <w:r w:rsidR="00EC4EA2">
        <w:rPr>
          <w:bCs/>
          <w:color w:val="000000"/>
          <w:sz w:val="28"/>
          <w:szCs w:val="28"/>
        </w:rPr>
        <w:t>Недвиговского</w:t>
      </w:r>
      <w:r w:rsidRPr="00C4463F">
        <w:rPr>
          <w:bCs/>
          <w:color w:val="000000"/>
          <w:sz w:val="28"/>
          <w:szCs w:val="28"/>
        </w:rPr>
        <w:t xml:space="preserve"> сельского поселения</w:t>
      </w:r>
      <w:r w:rsidRPr="00C4463F">
        <w:rPr>
          <w:iCs/>
          <w:color w:val="000000"/>
          <w:sz w:val="28"/>
          <w:szCs w:val="28"/>
          <w:vertAlign w:val="superscript"/>
        </w:rPr>
        <w:t xml:space="preserve"> </w:t>
      </w:r>
      <w:r>
        <w:rPr>
          <w:color w:val="000000"/>
          <w:sz w:val="28"/>
          <w:szCs w:val="28"/>
        </w:rPr>
        <w:t xml:space="preserve">(далее также – Администрация или контрольный орган) </w:t>
      </w:r>
      <w:r w:rsidRPr="00C4463F">
        <w:rPr>
          <w:color w:val="000000"/>
          <w:sz w:val="28"/>
          <w:szCs w:val="28"/>
        </w:rPr>
        <w:t>на системной основе</w:t>
      </w:r>
      <w:r w:rsidRPr="00C4463F">
        <w:rPr>
          <w:color w:val="000000"/>
          <w:sz w:val="28"/>
          <w:szCs w:val="28"/>
          <w:shd w:val="clear" w:color="auto" w:fill="FFFFFF"/>
        </w:rPr>
        <w:t xml:space="preserve"> не осуществлялась</w:t>
      </w:r>
      <w:r w:rsidRPr="00C4463F">
        <w:rPr>
          <w:color w:val="000000"/>
          <w:sz w:val="28"/>
          <w:szCs w:val="28"/>
        </w:rPr>
        <w:t>.</w:t>
      </w:r>
    </w:p>
    <w:p w:rsidR="00C4463F" w:rsidRPr="00C4463F" w:rsidRDefault="00C4463F" w:rsidP="00096CF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1.3. К проблемам, на решение которых направлена Программа профилактики, относятся случаи:</w:t>
      </w:r>
    </w:p>
    <w:p w:rsidR="00C4463F" w:rsidRDefault="00C4463F" w:rsidP="00096C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 ненадлежащего содержания прилегающих территорий;</w:t>
      </w:r>
    </w:p>
    <w:p w:rsidR="00C4463F" w:rsidRDefault="00C4463F" w:rsidP="00096C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несвоевременной очистки кровель зданий, сооружений от снега, наледи и сосулек; </w:t>
      </w:r>
    </w:p>
    <w:p w:rsidR="00C4463F" w:rsidRDefault="00C4463F" w:rsidP="00096CF4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складирования твердых коммунальных отходов вне выделенных для такого складирования мест;</w:t>
      </w:r>
    </w:p>
    <w:p w:rsidR="00C4463F" w:rsidRDefault="00C4463F" w:rsidP="00096CF4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r>
        <w:rPr>
          <w:bCs/>
          <w:color w:val="000000"/>
          <w:sz w:val="28"/>
          <w:szCs w:val="28"/>
        </w:rPr>
        <w:t>выгула животных</w:t>
      </w:r>
      <w:r>
        <w:rPr>
          <w:color w:val="000000"/>
          <w:sz w:val="28"/>
          <w:szCs w:val="28"/>
        </w:rPr>
        <w:t xml:space="preserve"> и </w:t>
      </w:r>
      <w:r>
        <w:rPr>
          <w:sz w:val="28"/>
          <w:szCs w:val="28"/>
        </w:rPr>
        <w:t>выпаса сельскохозяйственных животных и птиц на территориях общего пользования;</w:t>
      </w:r>
    </w:p>
    <w:p w:rsidR="00C4463F" w:rsidRDefault="00C4463F" w:rsidP="00096CF4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дополнительные обязательные требования пожарной безопасности в период действия особого противопожарного режима;</w:t>
      </w:r>
    </w:p>
    <w:p w:rsidR="00C4463F" w:rsidRDefault="00C4463F" w:rsidP="00096CF4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6) </w:t>
      </w:r>
      <w:r>
        <w:rPr>
          <w:color w:val="000000"/>
          <w:sz w:val="28"/>
          <w:szCs w:val="28"/>
        </w:rPr>
        <w:t xml:space="preserve">обязательные требования по </w:t>
      </w:r>
      <w:r>
        <w:rPr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>
        <w:rPr>
          <w:color w:val="000000"/>
          <w:sz w:val="28"/>
          <w:szCs w:val="28"/>
        </w:rPr>
        <w:t>;</w:t>
      </w:r>
    </w:p>
    <w:p w:rsidR="00C4463F" w:rsidRDefault="00C4463F" w:rsidP="00096CF4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кустарников;</w:t>
      </w:r>
    </w:p>
    <w:p w:rsidR="00C4463F" w:rsidRDefault="00C4463F" w:rsidP="00096CF4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8) обязательные требования по уборке территории </w:t>
      </w:r>
      <w:r w:rsidR="00EC4EA2">
        <w:rPr>
          <w:color w:val="000000"/>
          <w:sz w:val="28"/>
          <w:szCs w:val="28"/>
        </w:rPr>
        <w:t>Недвиговского</w:t>
      </w:r>
      <w:r>
        <w:rPr>
          <w:color w:val="000000"/>
          <w:sz w:val="28"/>
          <w:szCs w:val="28"/>
        </w:rPr>
        <w:t xml:space="preserve"> сельского поселения в летний период, включая обязательные требования по </w:t>
      </w:r>
      <w:r>
        <w:rPr>
          <w:bCs/>
          <w:color w:val="000000"/>
          <w:sz w:val="28"/>
          <w:szCs w:val="28"/>
        </w:rPr>
        <w:t>выявлению карантинных, ядовитых и сорных растений, борьбе с ними, локализации, ликвидации их очагов</w:t>
      </w:r>
      <w:r>
        <w:rPr>
          <w:color w:val="000000"/>
          <w:sz w:val="28"/>
          <w:szCs w:val="28"/>
        </w:rPr>
        <w:t>;</w:t>
      </w:r>
    </w:p>
    <w:p w:rsidR="00C4463F" w:rsidRPr="00C4463F" w:rsidRDefault="00C4463F" w:rsidP="00096CF4">
      <w:pPr>
        <w:pStyle w:val="21"/>
        <w:tabs>
          <w:tab w:val="left" w:pos="1200"/>
        </w:tabs>
        <w:spacing w:after="0" w:line="240" w:lineRule="auto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9) обязательные требования по содержанию элементов и объектов благоустройства, в том числе требования: </w:t>
      </w:r>
    </w:p>
    <w:p w:rsidR="00C4463F" w:rsidRDefault="00C4463F" w:rsidP="00096CF4">
      <w:pPr>
        <w:tabs>
          <w:tab w:val="left" w:pos="120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C4463F" w:rsidRDefault="00C4463F" w:rsidP="00096CF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- по </w:t>
      </w:r>
      <w:r>
        <w:rPr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C4463F" w:rsidRDefault="00C4463F" w:rsidP="00096CF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- по </w:t>
      </w:r>
      <w:r>
        <w:rPr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C4463F" w:rsidRDefault="00C4463F" w:rsidP="00096CF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="00EC4EA2">
        <w:rPr>
          <w:color w:val="000000"/>
          <w:sz w:val="28"/>
          <w:szCs w:val="28"/>
          <w:shd w:val="clear" w:color="auto" w:fill="FFFFFF"/>
        </w:rPr>
        <w:t>Недвиговского</w:t>
      </w:r>
      <w:r>
        <w:rPr>
          <w:color w:val="000000"/>
          <w:sz w:val="28"/>
          <w:szCs w:val="28"/>
          <w:shd w:val="clear" w:color="auto" w:fill="FFFFFF"/>
        </w:rPr>
        <w:t xml:space="preserve"> сельского поселения</w:t>
      </w:r>
      <w:r>
        <w:rPr>
          <w:i/>
          <w:iCs/>
        </w:rPr>
        <w:t xml:space="preserve"> </w:t>
      </w:r>
      <w:r>
        <w:rPr>
          <w:color w:val="000000"/>
          <w:sz w:val="28"/>
          <w:szCs w:val="28"/>
        </w:rPr>
        <w:t>и Правилами благоустройства;</w:t>
      </w:r>
    </w:p>
    <w:p w:rsidR="00C4463F" w:rsidRDefault="00C4463F" w:rsidP="00096CF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C4463F" w:rsidRDefault="00C4463F" w:rsidP="00096CF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по направлению в администрацию уведомления о проведении работ в результате аварий в срок, установленный нормативными правовыми актами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EC4EA2">
        <w:rPr>
          <w:color w:val="000000"/>
          <w:sz w:val="28"/>
          <w:szCs w:val="28"/>
          <w:shd w:val="clear" w:color="auto" w:fill="FFFFFF"/>
        </w:rPr>
        <w:t>Недвиговского</w:t>
      </w:r>
      <w:r>
        <w:rPr>
          <w:color w:val="000000"/>
          <w:sz w:val="28"/>
          <w:szCs w:val="28"/>
          <w:shd w:val="clear" w:color="auto" w:fill="FFFFFF"/>
        </w:rPr>
        <w:t xml:space="preserve"> сельского поселения</w:t>
      </w:r>
      <w:r>
        <w:rPr>
          <w:color w:val="000000"/>
          <w:sz w:val="28"/>
          <w:szCs w:val="28"/>
        </w:rPr>
        <w:t>;</w:t>
      </w:r>
    </w:p>
    <w:p w:rsidR="00C4463F" w:rsidRDefault="00C4463F" w:rsidP="00096CF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о недопустимости </w:t>
      </w:r>
      <w:r>
        <w:rPr>
          <w:color w:val="000000"/>
          <w:sz w:val="28"/>
          <w:szCs w:val="28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укрытия).</w:t>
      </w:r>
    </w:p>
    <w:p w:rsidR="00C4463F" w:rsidRDefault="00C4463F" w:rsidP="00096C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Наиболее распространенными причинами перечисленных нарушений являются отсутствие у отдельных граждан экологической культуры, стремления к сохранению чистоты, а также стремление к экономии ресурсов, необходимых для систематического проведения мероприятий, направленных на создание комфортных условий проживания и сохранность окружающей среды.</w:t>
      </w:r>
    </w:p>
    <w:p w:rsidR="00C4463F" w:rsidRDefault="00C4463F" w:rsidP="00096CF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ряде случаев у граждан отсутствует представление о размерах административных штрафов, подлежащих уплате в случае нарушения Правил благоустройства.</w:t>
      </w:r>
    </w:p>
    <w:p w:rsidR="00C4463F" w:rsidRDefault="00C4463F" w:rsidP="00096CF4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Мероприятия Программы профилактики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будут способствовать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C4463F" w:rsidRPr="00C4463F" w:rsidRDefault="00C4463F" w:rsidP="00096CF4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4463F" w:rsidRPr="00C4463F" w:rsidRDefault="00C4463F" w:rsidP="00096CF4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2. Цели и задачи реализации Программы профилактики</w:t>
      </w:r>
    </w:p>
    <w:p w:rsidR="00C4463F" w:rsidRPr="00C4463F" w:rsidRDefault="00C4463F" w:rsidP="00096C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2.1. Целями профилактики рисков причинения вреда (ущерба) охраняемым законом ценностям являются:</w:t>
      </w:r>
    </w:p>
    <w:p w:rsidR="00C4463F" w:rsidRPr="00C4463F" w:rsidRDefault="00C4463F" w:rsidP="00096C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C4463F" w:rsidRPr="00C4463F" w:rsidRDefault="00C4463F" w:rsidP="00096C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C4463F" w:rsidRPr="00C4463F" w:rsidRDefault="00C4463F" w:rsidP="00096C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C4463F" w:rsidRPr="00C4463F" w:rsidRDefault="00C4463F" w:rsidP="00096CF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C4463F" w:rsidRDefault="00C4463F" w:rsidP="00096CF4">
      <w:pPr>
        <w:shd w:val="clear" w:color="auto" w:fill="FFFFFF"/>
        <w:ind w:firstLine="709"/>
        <w:jc w:val="both"/>
        <w:rPr>
          <w:sz w:val="28"/>
          <w:szCs w:val="28"/>
        </w:rPr>
      </w:pPr>
      <w:r w:rsidRPr="00C4463F">
        <w:rPr>
          <w:color w:val="000000"/>
          <w:sz w:val="28"/>
          <w:szCs w:val="28"/>
        </w:rPr>
        <w:t>1) анализ выявленных в результате проведения муниципального контроля</w:t>
      </w:r>
      <w:r w:rsidRPr="00C4463F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сфере благоустройства</w:t>
      </w:r>
      <w:r w:rsidRPr="00C4463F">
        <w:rPr>
          <w:color w:val="000000"/>
          <w:sz w:val="28"/>
          <w:szCs w:val="28"/>
        </w:rPr>
        <w:t xml:space="preserve"> нарушений обязательных требований</w:t>
      </w:r>
      <w:r>
        <w:rPr>
          <w:sz w:val="28"/>
          <w:szCs w:val="28"/>
        </w:rPr>
        <w:t>;</w:t>
      </w:r>
    </w:p>
    <w:p w:rsidR="00C4463F" w:rsidRDefault="00C4463F" w:rsidP="00096CF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C4463F" w:rsidRDefault="00C4463F" w:rsidP="00096CF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3) организация и проведение профилактических мероприятий с учетом состояния подконтрольной среды</w:t>
      </w:r>
      <w:r w:rsidRPr="00C4463F">
        <w:rPr>
          <w:color w:val="000000"/>
          <w:sz w:val="28"/>
          <w:szCs w:val="28"/>
        </w:rPr>
        <w:t xml:space="preserve"> и анализа выявленных в результате проведения муниципального контроля</w:t>
      </w:r>
      <w:r w:rsidRPr="00C4463F"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сфере благоустройства </w:t>
      </w:r>
      <w:r w:rsidRPr="00C4463F">
        <w:rPr>
          <w:color w:val="000000"/>
          <w:sz w:val="28"/>
          <w:szCs w:val="28"/>
        </w:rPr>
        <w:t>нарушений обязательных требований</w:t>
      </w:r>
      <w:r>
        <w:rPr>
          <w:sz w:val="28"/>
          <w:szCs w:val="28"/>
        </w:rPr>
        <w:t>.</w:t>
      </w:r>
    </w:p>
    <w:p w:rsidR="00C4463F" w:rsidRDefault="00C4463F" w:rsidP="00096CF4">
      <w:pPr>
        <w:pStyle w:val="s1"/>
        <w:shd w:val="clear" w:color="auto" w:fill="FFFFFF"/>
        <w:spacing w:before="0" w:beforeAutospacing="0" w:after="0" w:afterAutospacing="0"/>
        <w:jc w:val="center"/>
        <w:rPr>
          <w:color w:val="22272F"/>
          <w:sz w:val="28"/>
          <w:szCs w:val="28"/>
        </w:rPr>
      </w:pPr>
    </w:p>
    <w:p w:rsidR="00C4463F" w:rsidRPr="00C4463F" w:rsidRDefault="00C4463F" w:rsidP="00096CF4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 xml:space="preserve">3. Перечень профилактических мероприятий, </w:t>
      </w:r>
    </w:p>
    <w:p w:rsidR="00C4463F" w:rsidRPr="00C4463F" w:rsidRDefault="00C4463F" w:rsidP="00096CF4">
      <w:pPr>
        <w:pStyle w:val="s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сроки (периодичность) их проведения</w:t>
      </w:r>
    </w:p>
    <w:p w:rsidR="00C4463F" w:rsidRPr="00C4463F" w:rsidRDefault="00C4463F" w:rsidP="00096CF4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:rsidR="00C4463F" w:rsidRPr="00C4463F" w:rsidRDefault="00C4463F" w:rsidP="00096CF4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tbl>
      <w:tblPr>
        <w:tblW w:w="9500" w:type="dxa"/>
        <w:tblLook w:val="04A0" w:firstRow="1" w:lastRow="0" w:firstColumn="1" w:lastColumn="0" w:noHBand="0" w:noVBand="1"/>
      </w:tblPr>
      <w:tblGrid>
        <w:gridCol w:w="490"/>
        <w:gridCol w:w="2646"/>
        <w:gridCol w:w="2274"/>
        <w:gridCol w:w="1990"/>
        <w:gridCol w:w="2100"/>
      </w:tblGrid>
      <w:tr w:rsidR="00C4463F" w:rsidRPr="00096CF4" w:rsidTr="00096CF4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Вид мероприятия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Срок реализации мероприятия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Ответственный за реализацию мероприятия исполнитель</w:t>
            </w:r>
          </w:p>
        </w:tc>
      </w:tr>
      <w:tr w:rsidR="00C4463F" w:rsidRPr="00096CF4" w:rsidTr="00096CF4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shd w:val="clear" w:color="auto" w:fill="FFFFFF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C4463F" w:rsidRPr="00096CF4" w:rsidRDefault="00C4463F" w:rsidP="00096CF4">
            <w:pPr>
              <w:shd w:val="clear" w:color="auto" w:fill="FFFFFF"/>
              <w:ind w:firstLine="187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 xml:space="preserve">1. Размещение сведений по вопросам соблюдения обязательных требований на официальном сайте администрации </w:t>
            </w: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 xml:space="preserve">Ежегодно, </w:t>
            </w:r>
          </w:p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21D6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 xml:space="preserve">Глава администрации, </w:t>
            </w:r>
          </w:p>
          <w:p w:rsidR="00C4463F" w:rsidRPr="00096CF4" w:rsidRDefault="00B421D6" w:rsidP="00096CF4">
            <w:pPr>
              <w:rPr>
                <w:iCs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Начальник сектора по вопросам местного самоуправления, </w:t>
            </w:r>
            <w:r w:rsidR="00C4463F" w:rsidRPr="00096CF4">
              <w:rPr>
                <w:color w:val="000000"/>
                <w:sz w:val="24"/>
                <w:szCs w:val="24"/>
                <w:lang w:eastAsia="en-US"/>
              </w:rPr>
              <w:t>ведущий специалист</w:t>
            </w:r>
          </w:p>
          <w:p w:rsidR="00C4463F" w:rsidRPr="00096CF4" w:rsidRDefault="00C4463F" w:rsidP="00096CF4">
            <w:pPr>
              <w:rPr>
                <w:iCs/>
                <w:color w:val="000000"/>
                <w:sz w:val="24"/>
                <w:szCs w:val="24"/>
                <w:lang w:eastAsia="en-US"/>
              </w:rPr>
            </w:pPr>
          </w:p>
        </w:tc>
      </w:tr>
      <w:tr w:rsidR="00C4463F" w:rsidRPr="00096CF4" w:rsidTr="00096C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2. Размещение сведений по вопросам соблюдения обязательных требований в средствах массовой информации</w:t>
            </w: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Ежеквартально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21D6" w:rsidRPr="00B421D6" w:rsidRDefault="00B421D6" w:rsidP="00B421D6">
            <w:pPr>
              <w:rPr>
                <w:color w:val="000000"/>
                <w:sz w:val="24"/>
                <w:szCs w:val="24"/>
                <w:lang w:eastAsia="en-US"/>
              </w:rPr>
            </w:pPr>
            <w:r w:rsidRPr="00B421D6">
              <w:rPr>
                <w:color w:val="000000"/>
                <w:sz w:val="24"/>
                <w:szCs w:val="24"/>
                <w:lang w:eastAsia="en-US"/>
              </w:rPr>
              <w:t xml:space="preserve">Глава администрации, </w:t>
            </w:r>
          </w:p>
          <w:p w:rsidR="00C4463F" w:rsidRPr="00096CF4" w:rsidRDefault="00B421D6" w:rsidP="00B421D6">
            <w:pPr>
              <w:rPr>
                <w:color w:val="000000"/>
                <w:sz w:val="24"/>
                <w:szCs w:val="24"/>
                <w:lang w:eastAsia="en-US"/>
              </w:rPr>
            </w:pPr>
            <w:r w:rsidRPr="00B421D6">
              <w:rPr>
                <w:color w:val="000000"/>
                <w:sz w:val="24"/>
                <w:szCs w:val="24"/>
                <w:lang w:eastAsia="en-US"/>
              </w:rPr>
              <w:t>Начальник сектора по вопросам местного самоуправления, ведущий специалист</w:t>
            </w:r>
          </w:p>
        </w:tc>
      </w:tr>
      <w:tr w:rsidR="00C4463F" w:rsidRPr="00096CF4" w:rsidTr="00096CF4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 w:rsidRPr="00096CF4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принять меры по обеспечению соблюдения обязательных требований</w:t>
            </w:r>
            <w:r w:rsidRPr="00096CF4">
              <w:rPr>
                <w:color w:val="000000"/>
                <w:sz w:val="24"/>
                <w:szCs w:val="24"/>
                <w:lang w:eastAsia="en-US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 w:rsidRPr="00096CF4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или </w:t>
            </w:r>
            <w:r w:rsidRPr="00096CF4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lastRenderedPageBreak/>
              <w:t>признаках нарушений обязательных требований </w:t>
            </w:r>
            <w:r w:rsidRPr="00096CF4">
              <w:rPr>
                <w:color w:val="000000"/>
                <w:sz w:val="24"/>
                <w:szCs w:val="24"/>
                <w:lang w:eastAsia="en-US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lastRenderedPageBreak/>
              <w:t>Подготовка и объявление контролируемым лицам предостережений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 xml:space="preserve">По мере выявления готовящихся нарушений обязательных требований </w:t>
            </w:r>
            <w:r w:rsidRPr="00096CF4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или признаков нарушений обязательных требований,</w:t>
            </w:r>
            <w:r w:rsidRPr="00096CF4">
              <w:rPr>
                <w:i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096CF4">
              <w:rPr>
                <w:color w:val="000000"/>
                <w:sz w:val="24"/>
                <w:szCs w:val="24"/>
                <w:lang w:eastAsia="en-US"/>
              </w:rPr>
              <w:t>не позднее 30 дней со дня получения администрацией указанных сведений</w:t>
            </w: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21D6" w:rsidRPr="00B421D6" w:rsidRDefault="00B421D6" w:rsidP="00B421D6">
            <w:pPr>
              <w:rPr>
                <w:color w:val="000000"/>
                <w:sz w:val="24"/>
                <w:szCs w:val="24"/>
                <w:lang w:eastAsia="en-US"/>
              </w:rPr>
            </w:pPr>
            <w:r w:rsidRPr="00B421D6">
              <w:rPr>
                <w:color w:val="000000"/>
                <w:sz w:val="24"/>
                <w:szCs w:val="24"/>
                <w:lang w:eastAsia="en-US"/>
              </w:rPr>
              <w:t xml:space="preserve">Глава администрации, </w:t>
            </w:r>
          </w:p>
          <w:p w:rsidR="00C4463F" w:rsidRPr="00096CF4" w:rsidRDefault="00B421D6" w:rsidP="00B421D6">
            <w:pPr>
              <w:rPr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B421D6">
              <w:rPr>
                <w:color w:val="000000"/>
                <w:sz w:val="24"/>
                <w:szCs w:val="24"/>
                <w:lang w:eastAsia="en-US"/>
              </w:rPr>
              <w:t>Начальник сектора по вопросам местного самоуправления, ведущий специалист</w:t>
            </w: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C4463F" w:rsidRPr="00096CF4" w:rsidTr="00096CF4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lang w:val="en-US"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096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Консультирование контролируемых лиц в устной или письменной форме по вопросам муниципального контроля</w:t>
            </w:r>
            <w:r w:rsidRPr="00096CF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096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сфере благоустройства:</w:t>
            </w:r>
          </w:p>
          <w:p w:rsidR="00C4463F" w:rsidRPr="00096CF4" w:rsidRDefault="00C4463F" w:rsidP="00096C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организация и осуществление контроля в сфере благоустройства;</w:t>
            </w:r>
          </w:p>
          <w:p w:rsidR="00C4463F" w:rsidRPr="00096CF4" w:rsidRDefault="00C4463F" w:rsidP="00096C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осуществления контрольных мероприятий;</w:t>
            </w:r>
          </w:p>
          <w:p w:rsidR="00C4463F" w:rsidRPr="00096CF4" w:rsidRDefault="00C4463F" w:rsidP="00096CF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96C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обжалования действий (бездействия) должностных лиц, уполномоченных осуществлять муниципальный контроль;</w:t>
            </w:r>
          </w:p>
          <w:p w:rsidR="00C4463F" w:rsidRPr="00096CF4" w:rsidRDefault="00C4463F" w:rsidP="00096CF4">
            <w:pPr>
              <w:ind w:left="62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</w:t>
            </w: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96CF4">
              <w:rPr>
                <w:color w:val="000000"/>
                <w:lang w:eastAsia="en-US"/>
              </w:rPr>
              <w:t>1. Консультирование контролируемых лиц в устной форме по телефону, по видео-конференцсвязи и на личном приеме</w:t>
            </w:r>
          </w:p>
          <w:p w:rsidR="00C4463F" w:rsidRPr="00096CF4" w:rsidRDefault="00C4463F" w:rsidP="00096CF4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  <w:p w:rsidR="00C4463F" w:rsidRPr="00096CF4" w:rsidRDefault="00C4463F" w:rsidP="00096CF4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При обращении лица, нуждающегося в консультировании</w:t>
            </w: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21D6" w:rsidRPr="00B421D6" w:rsidRDefault="00B421D6" w:rsidP="00B421D6">
            <w:pPr>
              <w:rPr>
                <w:color w:val="000000"/>
                <w:sz w:val="24"/>
                <w:szCs w:val="24"/>
                <w:lang w:eastAsia="en-US"/>
              </w:rPr>
            </w:pPr>
            <w:r w:rsidRPr="00B421D6">
              <w:rPr>
                <w:color w:val="000000"/>
                <w:sz w:val="24"/>
                <w:szCs w:val="24"/>
                <w:lang w:eastAsia="en-US"/>
              </w:rPr>
              <w:t xml:space="preserve">Глава администрации, </w:t>
            </w:r>
          </w:p>
          <w:p w:rsidR="00B421D6" w:rsidRPr="00B421D6" w:rsidRDefault="00B421D6" w:rsidP="00B421D6">
            <w:pPr>
              <w:rPr>
                <w:iCs/>
                <w:color w:val="000000"/>
                <w:sz w:val="24"/>
                <w:szCs w:val="24"/>
                <w:lang w:eastAsia="en-US"/>
              </w:rPr>
            </w:pPr>
            <w:r w:rsidRPr="00B421D6">
              <w:rPr>
                <w:color w:val="000000"/>
                <w:sz w:val="24"/>
                <w:szCs w:val="24"/>
                <w:lang w:eastAsia="en-US"/>
              </w:rPr>
              <w:t>Начальник сектора по вопросам местного самоуправления, ведущий специалист</w:t>
            </w:r>
          </w:p>
          <w:p w:rsidR="00C4463F" w:rsidRPr="00096CF4" w:rsidRDefault="00C4463F" w:rsidP="00096CF4">
            <w:pPr>
              <w:rPr>
                <w:i/>
                <w:iCs/>
                <w:color w:val="000000"/>
                <w:sz w:val="24"/>
                <w:szCs w:val="24"/>
                <w:lang w:eastAsia="en-US"/>
              </w:rPr>
            </w:pP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C4463F" w:rsidRPr="00096CF4" w:rsidTr="00096C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463F" w:rsidRPr="00096CF4" w:rsidRDefault="00C4463F" w:rsidP="00096CF4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96CF4">
              <w:rPr>
                <w:color w:val="000000"/>
                <w:lang w:eastAsia="en-US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21D6" w:rsidRPr="00B421D6" w:rsidRDefault="00B421D6" w:rsidP="00B421D6">
            <w:pPr>
              <w:rPr>
                <w:color w:val="000000"/>
                <w:sz w:val="24"/>
                <w:szCs w:val="24"/>
                <w:lang w:eastAsia="en-US"/>
              </w:rPr>
            </w:pPr>
            <w:r w:rsidRPr="00B421D6">
              <w:rPr>
                <w:color w:val="000000"/>
                <w:sz w:val="24"/>
                <w:szCs w:val="24"/>
                <w:lang w:eastAsia="en-US"/>
              </w:rPr>
              <w:t xml:space="preserve">Глава администрации, </w:t>
            </w:r>
          </w:p>
          <w:p w:rsidR="00B421D6" w:rsidRPr="00B421D6" w:rsidRDefault="00B421D6" w:rsidP="00B421D6">
            <w:pPr>
              <w:rPr>
                <w:iCs/>
                <w:color w:val="000000"/>
                <w:sz w:val="24"/>
                <w:szCs w:val="24"/>
                <w:lang w:eastAsia="en-US"/>
              </w:rPr>
            </w:pPr>
            <w:r w:rsidRPr="00B421D6">
              <w:rPr>
                <w:color w:val="000000"/>
                <w:sz w:val="24"/>
                <w:szCs w:val="24"/>
                <w:lang w:eastAsia="en-US"/>
              </w:rPr>
              <w:t>Начальник сектора по вопросам местного самоуправления, ведущий специалист</w:t>
            </w: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C4463F" w:rsidRPr="00096CF4" w:rsidTr="00096CF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463F" w:rsidRPr="00096CF4" w:rsidRDefault="00C4463F" w:rsidP="003122EF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96CF4">
              <w:rPr>
                <w:color w:val="000000"/>
                <w:lang w:eastAsia="en-US"/>
              </w:rPr>
              <w:t xml:space="preserve">3. Консультирование контролируемых лиц путем размещения на официальном сайте Администрации письменного разъяснения, подписанного </w:t>
            </w:r>
            <w:r w:rsidR="003122EF">
              <w:rPr>
                <w:color w:val="000000"/>
                <w:lang w:eastAsia="en-US"/>
              </w:rPr>
              <w:t>г</w:t>
            </w:r>
            <w:r w:rsidRPr="00096CF4">
              <w:rPr>
                <w:color w:val="000000"/>
                <w:lang w:eastAsia="en-US"/>
              </w:rPr>
              <w:t>лавой</w:t>
            </w:r>
            <w:r w:rsidR="003122EF">
              <w:rPr>
                <w:color w:val="000000"/>
                <w:lang w:eastAsia="en-US"/>
              </w:rPr>
              <w:t xml:space="preserve"> Администрации </w:t>
            </w:r>
            <w:r w:rsidR="00EC4EA2">
              <w:rPr>
                <w:color w:val="000000"/>
                <w:lang w:eastAsia="en-US"/>
              </w:rPr>
              <w:t>Недвиговского</w:t>
            </w:r>
            <w:r w:rsidRPr="00096CF4">
              <w:rPr>
                <w:color w:val="000000"/>
                <w:lang w:eastAsia="en-US"/>
              </w:rPr>
              <w:t xml:space="preserve"> сельского поселения</w:t>
            </w:r>
            <w:r w:rsidRPr="00096CF4">
              <w:rPr>
                <w:i/>
                <w:iCs/>
                <w:color w:val="000000"/>
                <w:lang w:eastAsia="en-US"/>
              </w:rPr>
              <w:t xml:space="preserve"> </w:t>
            </w:r>
            <w:r w:rsidRPr="00096CF4">
              <w:rPr>
                <w:color w:val="000000"/>
                <w:lang w:eastAsia="en-US"/>
              </w:rPr>
              <w:lastRenderedPageBreak/>
              <w:t>или должностным лицом, уполномоченным осуществлять муниципальный контроль</w:t>
            </w:r>
            <w:r w:rsidRPr="00096CF4">
              <w:rPr>
                <w:color w:val="000000"/>
                <w:spacing w:val="-6"/>
                <w:lang w:eastAsia="en-US"/>
              </w:rPr>
              <w:t xml:space="preserve"> </w:t>
            </w:r>
            <w:r w:rsidRPr="00096CF4">
              <w:rPr>
                <w:color w:val="000000"/>
                <w:lang w:eastAsia="en-US"/>
              </w:rPr>
              <w:t>в сфере благоустройства (в случае поступления в Администрацию пяти и более однотипных обращений контролируемых лиц и их представителей)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lastRenderedPageBreak/>
              <w:t>В течение 30 дней со дня регистрации администрацией пятого однотипного обращения контролируемых лиц и их представителей</w:t>
            </w: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21D6" w:rsidRPr="00B421D6" w:rsidRDefault="00B421D6" w:rsidP="00B421D6">
            <w:pPr>
              <w:rPr>
                <w:color w:val="000000"/>
                <w:sz w:val="24"/>
                <w:szCs w:val="24"/>
                <w:lang w:eastAsia="en-US"/>
              </w:rPr>
            </w:pPr>
            <w:r w:rsidRPr="00B421D6">
              <w:rPr>
                <w:color w:val="000000"/>
                <w:sz w:val="24"/>
                <w:szCs w:val="24"/>
                <w:lang w:eastAsia="en-US"/>
              </w:rPr>
              <w:t xml:space="preserve">Глава администрации, </w:t>
            </w:r>
          </w:p>
          <w:p w:rsidR="00B421D6" w:rsidRPr="00B421D6" w:rsidRDefault="00B421D6" w:rsidP="00B421D6">
            <w:pPr>
              <w:rPr>
                <w:iCs/>
                <w:color w:val="000000"/>
                <w:sz w:val="24"/>
                <w:szCs w:val="24"/>
                <w:lang w:eastAsia="en-US"/>
              </w:rPr>
            </w:pPr>
            <w:r w:rsidRPr="00B421D6">
              <w:rPr>
                <w:color w:val="000000"/>
                <w:sz w:val="24"/>
                <w:szCs w:val="24"/>
                <w:lang w:eastAsia="en-US"/>
              </w:rPr>
              <w:t>Начальник сектора по вопросам местного самоуправления, ведущий специалист</w:t>
            </w: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C4463F" w:rsidRPr="00096CF4" w:rsidTr="00B421D6">
        <w:tc>
          <w:tcPr>
            <w:tcW w:w="49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64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463F" w:rsidRPr="00096CF4" w:rsidRDefault="00C4463F" w:rsidP="00096CF4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096CF4">
              <w:rPr>
                <w:color w:val="000000"/>
                <w:lang w:eastAsia="en-US"/>
              </w:rPr>
              <w:t>4. Консультирование контролируемых лиц в устной форме на собраниях и конференциях граждан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4463F" w:rsidRPr="00096CF4" w:rsidRDefault="00C4463F" w:rsidP="00096CF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В случае проведения собрания (конференции) граждан, повестка которого предусматривает консультирование контролируемых лиц по вопросам муниципального контроля</w:t>
            </w:r>
            <w:r w:rsidRPr="00096CF4">
              <w:rPr>
                <w:color w:val="000000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096CF4">
              <w:rPr>
                <w:color w:val="000000"/>
                <w:sz w:val="24"/>
                <w:szCs w:val="24"/>
                <w:lang w:eastAsia="en-US"/>
              </w:rPr>
              <w:t>в сфере благоустройства в день проведения собрания (конференции) граждан</w:t>
            </w:r>
          </w:p>
        </w:tc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21D6" w:rsidRPr="00B421D6" w:rsidRDefault="00B421D6" w:rsidP="00B421D6">
            <w:pPr>
              <w:rPr>
                <w:color w:val="000000"/>
                <w:sz w:val="24"/>
                <w:szCs w:val="24"/>
                <w:lang w:eastAsia="en-US"/>
              </w:rPr>
            </w:pPr>
            <w:r w:rsidRPr="00B421D6">
              <w:rPr>
                <w:color w:val="000000"/>
                <w:sz w:val="24"/>
                <w:szCs w:val="24"/>
                <w:lang w:eastAsia="en-US"/>
              </w:rPr>
              <w:t xml:space="preserve">Глава администрации, </w:t>
            </w:r>
          </w:p>
          <w:p w:rsidR="00B421D6" w:rsidRPr="00B421D6" w:rsidRDefault="00B421D6" w:rsidP="00B421D6">
            <w:pPr>
              <w:rPr>
                <w:iCs/>
                <w:color w:val="000000"/>
                <w:sz w:val="24"/>
                <w:szCs w:val="24"/>
                <w:lang w:eastAsia="en-US"/>
              </w:rPr>
            </w:pPr>
            <w:r w:rsidRPr="00B421D6">
              <w:rPr>
                <w:color w:val="000000"/>
                <w:sz w:val="24"/>
                <w:szCs w:val="24"/>
                <w:lang w:eastAsia="en-US"/>
              </w:rPr>
              <w:t>Начальник сектора по вопросам местного самоуправления, ведущий специалист</w:t>
            </w:r>
          </w:p>
          <w:p w:rsidR="00C4463F" w:rsidRPr="00096CF4" w:rsidRDefault="00C4463F" w:rsidP="00096CF4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B421D6" w:rsidRPr="00096CF4" w:rsidTr="00B421D6">
        <w:tc>
          <w:tcPr>
            <w:tcW w:w="4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21D6" w:rsidRPr="00096CF4" w:rsidRDefault="00B421D6" w:rsidP="00096CF4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21D6" w:rsidRPr="00096CF4" w:rsidRDefault="00B421D6" w:rsidP="00096CF4">
            <w:pPr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Профилактический визит, в ходе которого контролируемое лицо информируется об обязательных требованиях, предъявляемых к его деятельности, либо к принадлежащим ему объектам контроля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21D6" w:rsidRPr="00096CF4" w:rsidRDefault="00B421D6" w:rsidP="00096CF4">
            <w:pPr>
              <w:pStyle w:val="s1"/>
              <w:shd w:val="clear" w:color="auto" w:fill="FFFFFF"/>
              <w:spacing w:before="0" w:beforeAutospacing="0" w:after="0" w:afterAutospacing="0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Профилактическая беседа по месту осуществления деятельности контролируемого лица, либо путем использования видео-конференц-связи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21D6" w:rsidRPr="00096CF4" w:rsidRDefault="00BC3464" w:rsidP="00096CF4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 мере необходимости, но не менее 4 профилактических визитов в 1 полугодие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3464" w:rsidRPr="00BC3464" w:rsidRDefault="00BC3464" w:rsidP="00BC3464">
            <w:pPr>
              <w:rPr>
                <w:color w:val="000000"/>
                <w:sz w:val="24"/>
                <w:szCs w:val="24"/>
                <w:lang w:eastAsia="en-US"/>
              </w:rPr>
            </w:pPr>
            <w:r w:rsidRPr="00BC3464">
              <w:rPr>
                <w:color w:val="000000"/>
                <w:sz w:val="24"/>
                <w:szCs w:val="24"/>
                <w:lang w:eastAsia="en-US"/>
              </w:rPr>
              <w:t xml:space="preserve">Глава администрации, </w:t>
            </w:r>
          </w:p>
          <w:p w:rsidR="00BC3464" w:rsidRPr="00BC3464" w:rsidRDefault="00BC3464" w:rsidP="00BC3464">
            <w:pPr>
              <w:rPr>
                <w:iCs/>
                <w:color w:val="000000"/>
                <w:sz w:val="24"/>
                <w:szCs w:val="24"/>
                <w:lang w:eastAsia="en-US"/>
              </w:rPr>
            </w:pPr>
            <w:r w:rsidRPr="00BC3464">
              <w:rPr>
                <w:color w:val="000000"/>
                <w:sz w:val="24"/>
                <w:szCs w:val="24"/>
                <w:lang w:eastAsia="en-US"/>
              </w:rPr>
              <w:t>Начальник сектора по вопросам местного самоуправления, ведущий специалист</w:t>
            </w:r>
          </w:p>
          <w:p w:rsidR="00B421D6" w:rsidRPr="00B421D6" w:rsidRDefault="00B421D6" w:rsidP="00B421D6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C4463F" w:rsidRPr="00C4463F" w:rsidRDefault="00C4463F" w:rsidP="00096CF4">
      <w:pPr>
        <w:pStyle w:val="s1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C4463F" w:rsidRPr="00C4463F" w:rsidRDefault="00C4463F" w:rsidP="00096CF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4. Показатели результативности и эффективности Программы профилактики</w:t>
      </w:r>
    </w:p>
    <w:p w:rsidR="00C4463F" w:rsidRPr="00C4463F" w:rsidRDefault="00C4463F" w:rsidP="00096CF4">
      <w:pPr>
        <w:autoSpaceDE w:val="0"/>
        <w:autoSpaceDN w:val="0"/>
        <w:adjustRightInd w:val="0"/>
        <w:ind w:firstLine="709"/>
        <w:jc w:val="both"/>
        <w:rPr>
          <w:i/>
          <w:iCs/>
          <w:color w:val="000000"/>
          <w:sz w:val="28"/>
          <w:szCs w:val="28"/>
        </w:rPr>
      </w:pPr>
      <w:r w:rsidRPr="00C4463F">
        <w:rPr>
          <w:color w:val="000000"/>
          <w:sz w:val="28"/>
          <w:szCs w:val="28"/>
        </w:rPr>
        <w:t>Показатели результативности Программы профилактики определяются в соответствии со следующей таблицей.</w:t>
      </w:r>
    </w:p>
    <w:p w:rsidR="00C4463F" w:rsidRDefault="00C4463F" w:rsidP="00096CF4">
      <w:pPr>
        <w:jc w:val="both"/>
        <w:rPr>
          <w:i/>
          <w:sz w:val="28"/>
          <w:szCs w:val="28"/>
        </w:rPr>
      </w:pPr>
    </w:p>
    <w:tbl>
      <w:tblPr>
        <w:tblW w:w="955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5670"/>
        <w:gridCol w:w="3259"/>
      </w:tblGrid>
      <w:tr w:rsidR="00C4463F" w:rsidRPr="00096CF4" w:rsidTr="00096CF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Наименование показателя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 xml:space="preserve">Единица измерения, свидетельствующая о максимальной </w:t>
            </w:r>
            <w:r w:rsidRPr="00096CF4">
              <w:rPr>
                <w:sz w:val="24"/>
                <w:szCs w:val="24"/>
                <w:lang w:eastAsia="en-US"/>
              </w:rPr>
              <w:lastRenderedPageBreak/>
              <w:t>результативности Программы профилактики</w:t>
            </w:r>
          </w:p>
        </w:tc>
      </w:tr>
      <w:tr w:rsidR="00C4463F" w:rsidRPr="00096CF4" w:rsidTr="00096CF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lastRenderedPageBreak/>
              <w:t>1.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Полнота информации, размещенной на официальном сайте Администрации в соответствии с частью 3 статьи 46 Федерального закона от 31 июля 2020 года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100 %</w:t>
            </w:r>
          </w:p>
        </w:tc>
      </w:tr>
      <w:tr w:rsidR="00C4463F" w:rsidRPr="00096CF4" w:rsidTr="00096CF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Количество размещений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4</w:t>
            </w:r>
          </w:p>
        </w:tc>
      </w:tr>
      <w:tr w:rsidR="00C4463F" w:rsidRPr="00096CF4" w:rsidTr="00096CF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 xml:space="preserve">Доля случаев объявления предостережений в общем количестве случаев </w:t>
            </w:r>
            <w:r w:rsidRPr="00096CF4">
              <w:rPr>
                <w:color w:val="000000"/>
                <w:sz w:val="24"/>
                <w:szCs w:val="24"/>
                <w:lang w:eastAsia="en-US"/>
              </w:rPr>
              <w:t xml:space="preserve">выявления готовящихся нарушений обязательных требований </w:t>
            </w:r>
            <w:r w:rsidRPr="00096CF4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100 %</w:t>
            </w:r>
          </w:p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 xml:space="preserve">(если имелись случаи </w:t>
            </w:r>
            <w:r w:rsidRPr="00096CF4">
              <w:rPr>
                <w:color w:val="000000"/>
                <w:sz w:val="24"/>
                <w:szCs w:val="24"/>
                <w:lang w:eastAsia="en-US"/>
              </w:rPr>
              <w:t xml:space="preserve">выявления готовящихся нарушений обязательных требований </w:t>
            </w:r>
            <w:r w:rsidRPr="00096CF4">
              <w:rPr>
                <w:color w:val="000000"/>
                <w:sz w:val="24"/>
                <w:szCs w:val="24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 w:rsidRPr="00096CF4">
              <w:rPr>
                <w:sz w:val="24"/>
                <w:szCs w:val="24"/>
                <w:lang w:eastAsia="en-US"/>
              </w:rPr>
              <w:t>)</w:t>
            </w:r>
          </w:p>
        </w:tc>
      </w:tr>
      <w:tr w:rsidR="00C4463F" w:rsidRPr="00096CF4" w:rsidTr="00096CF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0%</w:t>
            </w:r>
          </w:p>
        </w:tc>
      </w:tr>
      <w:tr w:rsidR="00C4463F" w:rsidRPr="00096CF4" w:rsidTr="00096CF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096CF4">
              <w:rPr>
                <w:color w:val="000000"/>
                <w:sz w:val="24"/>
                <w:szCs w:val="24"/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контроля</w:t>
            </w:r>
            <w:r w:rsidRPr="00096CF4">
              <w:rPr>
                <w:color w:val="000000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096CF4">
              <w:rPr>
                <w:color w:val="000000"/>
                <w:sz w:val="24"/>
                <w:szCs w:val="24"/>
                <w:lang w:eastAsia="en-US"/>
              </w:rPr>
              <w:t>в сфере благоустройства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0%</w:t>
            </w:r>
          </w:p>
        </w:tc>
      </w:tr>
      <w:tr w:rsidR="00C4463F" w:rsidRPr="00096CF4" w:rsidTr="00096CF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 xml:space="preserve">Количество </w:t>
            </w:r>
            <w:r w:rsidRPr="00096CF4">
              <w:rPr>
                <w:color w:val="000000"/>
                <w:sz w:val="24"/>
                <w:szCs w:val="24"/>
                <w:lang w:eastAsia="en-US"/>
              </w:rPr>
              <w:t>собраний и конференций граждан, на которых осуществлялось консультирование контролируемых лиц по вопросам муниципального контроля</w:t>
            </w:r>
            <w:r w:rsidRPr="00096CF4">
              <w:rPr>
                <w:color w:val="000000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096CF4">
              <w:rPr>
                <w:color w:val="000000"/>
                <w:sz w:val="24"/>
                <w:szCs w:val="24"/>
                <w:lang w:eastAsia="en-US"/>
              </w:rPr>
              <w:t xml:space="preserve">в сфере благоустройства в устной форме 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463F" w:rsidRPr="00096CF4" w:rsidRDefault="00C4463F" w:rsidP="00096CF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096CF4">
              <w:rPr>
                <w:sz w:val="24"/>
                <w:szCs w:val="24"/>
                <w:lang w:eastAsia="en-US"/>
              </w:rPr>
              <w:t xml:space="preserve">2 </w:t>
            </w:r>
          </w:p>
        </w:tc>
      </w:tr>
    </w:tbl>
    <w:p w:rsidR="00C4463F" w:rsidRPr="00C4463F" w:rsidRDefault="00C4463F" w:rsidP="00096CF4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4463F" w:rsidRDefault="00C4463F" w:rsidP="00096CF4">
      <w:pPr>
        <w:shd w:val="clear" w:color="auto" w:fill="FFFFFF"/>
        <w:ind w:firstLine="709"/>
        <w:jc w:val="both"/>
        <w:rPr>
          <w:color w:val="22272F"/>
          <w:sz w:val="28"/>
          <w:szCs w:val="28"/>
        </w:rPr>
      </w:pPr>
      <w:r w:rsidRPr="00C4463F">
        <w:rPr>
          <w:color w:val="000000"/>
          <w:sz w:val="28"/>
          <w:szCs w:val="28"/>
        </w:rPr>
        <w:t>Под оценкой эффективности Программы</w:t>
      </w:r>
      <w:r>
        <w:rPr>
          <w:color w:val="22272F"/>
          <w:sz w:val="28"/>
          <w:szCs w:val="28"/>
        </w:rPr>
        <w:t xml:space="preserve"> </w:t>
      </w:r>
      <w:r w:rsidRPr="00C4463F">
        <w:rPr>
          <w:color w:val="000000"/>
          <w:sz w:val="28"/>
          <w:szCs w:val="28"/>
        </w:rPr>
        <w:t>профилактики понимается оценка изменения количества нарушений обязательных требований</w:t>
      </w:r>
      <w:r>
        <w:rPr>
          <w:color w:val="22272F"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по итогам проведенных профилактических мероприятий. </w:t>
      </w:r>
    </w:p>
    <w:p w:rsidR="00C4463F" w:rsidRPr="00C4463F" w:rsidRDefault="00C4463F" w:rsidP="00096CF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Текущая (ежеквартальная)</w:t>
      </w:r>
      <w:r w:rsidR="00B11031">
        <w:rPr>
          <w:sz w:val="28"/>
          <w:szCs w:val="28"/>
        </w:rPr>
        <w:t xml:space="preserve"> и ежегодная</w:t>
      </w:r>
      <w:r>
        <w:rPr>
          <w:sz w:val="28"/>
          <w:szCs w:val="28"/>
        </w:rPr>
        <w:t xml:space="preserve"> оценка результативности и эффективности </w:t>
      </w:r>
      <w:r w:rsidRPr="00C4463F">
        <w:rPr>
          <w:color w:val="000000"/>
          <w:sz w:val="28"/>
          <w:szCs w:val="28"/>
        </w:rPr>
        <w:t xml:space="preserve">Программы профилактики осуществляется </w:t>
      </w:r>
      <w:r w:rsidR="00096CF4">
        <w:rPr>
          <w:color w:val="000000"/>
          <w:sz w:val="28"/>
          <w:szCs w:val="28"/>
        </w:rPr>
        <w:t>г</w:t>
      </w:r>
      <w:r w:rsidRPr="00C4463F">
        <w:rPr>
          <w:color w:val="000000"/>
          <w:sz w:val="28"/>
          <w:szCs w:val="28"/>
        </w:rPr>
        <w:t xml:space="preserve">лавой </w:t>
      </w:r>
      <w:r w:rsidR="00096CF4">
        <w:rPr>
          <w:color w:val="000000"/>
          <w:sz w:val="28"/>
          <w:szCs w:val="28"/>
        </w:rPr>
        <w:t>А</w:t>
      </w:r>
      <w:r w:rsidRPr="00C4463F">
        <w:rPr>
          <w:color w:val="000000"/>
          <w:sz w:val="28"/>
          <w:szCs w:val="28"/>
        </w:rPr>
        <w:t xml:space="preserve">дминистрации </w:t>
      </w:r>
      <w:r w:rsidR="00EC4EA2">
        <w:rPr>
          <w:color w:val="000000"/>
          <w:sz w:val="28"/>
          <w:szCs w:val="28"/>
        </w:rPr>
        <w:t>Недвиговского</w:t>
      </w:r>
      <w:r w:rsidRPr="00C4463F">
        <w:rPr>
          <w:color w:val="000000"/>
          <w:sz w:val="28"/>
          <w:szCs w:val="28"/>
        </w:rPr>
        <w:t xml:space="preserve"> сельского поселения.</w:t>
      </w:r>
    </w:p>
    <w:sectPr w:rsidR="00C4463F" w:rsidRPr="00C4463F" w:rsidSect="00096CF4">
      <w:footerReference w:type="even" r:id="rId8"/>
      <w:footerReference w:type="default" r:id="rId9"/>
      <w:pgSz w:w="11907" w:h="16840"/>
      <w:pgMar w:top="1134" w:right="850" w:bottom="1134" w:left="1701" w:header="425" w:footer="30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A8C" w:rsidRDefault="002C2A8C">
      <w:r>
        <w:separator/>
      </w:r>
    </w:p>
  </w:endnote>
  <w:endnote w:type="continuationSeparator" w:id="0">
    <w:p w:rsidR="002C2A8C" w:rsidRDefault="002C2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0C6" w:rsidRDefault="002210C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62097">
      <w:rPr>
        <w:rStyle w:val="a7"/>
        <w:noProof/>
      </w:rPr>
      <w:t>1</w:t>
    </w:r>
    <w:r>
      <w:rPr>
        <w:rStyle w:val="a7"/>
      </w:rPr>
      <w:fldChar w:fldCharType="end"/>
    </w:r>
  </w:p>
  <w:p w:rsidR="002210C6" w:rsidRDefault="002210C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0C6" w:rsidRDefault="002210C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04619">
      <w:rPr>
        <w:rStyle w:val="a7"/>
        <w:noProof/>
      </w:rPr>
      <w:t>2</w:t>
    </w:r>
    <w:r>
      <w:rPr>
        <w:rStyle w:val="a7"/>
      </w:rPr>
      <w:fldChar w:fldCharType="end"/>
    </w:r>
  </w:p>
  <w:p w:rsidR="002210C6" w:rsidRPr="00F67D26" w:rsidRDefault="002210C6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A8C" w:rsidRDefault="002C2A8C">
      <w:r>
        <w:separator/>
      </w:r>
    </w:p>
  </w:footnote>
  <w:footnote w:type="continuationSeparator" w:id="0">
    <w:p w:rsidR="002C2A8C" w:rsidRDefault="002C2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77A97"/>
    <w:multiLevelType w:val="hybridMultilevel"/>
    <w:tmpl w:val="A2CE2962"/>
    <w:lvl w:ilvl="0" w:tplc="B498AA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3E7E4F"/>
    <w:multiLevelType w:val="hybridMultilevel"/>
    <w:tmpl w:val="ED5C9FBA"/>
    <w:lvl w:ilvl="0" w:tplc="D6AAE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C3B"/>
    <w:rsid w:val="00001F2F"/>
    <w:rsid w:val="00003D14"/>
    <w:rsid w:val="00004619"/>
    <w:rsid w:val="0001039F"/>
    <w:rsid w:val="00025154"/>
    <w:rsid w:val="0002699A"/>
    <w:rsid w:val="00032548"/>
    <w:rsid w:val="000560DF"/>
    <w:rsid w:val="00066DA2"/>
    <w:rsid w:val="00076079"/>
    <w:rsid w:val="00083B22"/>
    <w:rsid w:val="00084B13"/>
    <w:rsid w:val="0008636E"/>
    <w:rsid w:val="00096CF4"/>
    <w:rsid w:val="000A0EA0"/>
    <w:rsid w:val="000B090F"/>
    <w:rsid w:val="000C3EB5"/>
    <w:rsid w:val="000E07C9"/>
    <w:rsid w:val="00102130"/>
    <w:rsid w:val="00105577"/>
    <w:rsid w:val="001072FB"/>
    <w:rsid w:val="00146FAB"/>
    <w:rsid w:val="001627AA"/>
    <w:rsid w:val="00180BF5"/>
    <w:rsid w:val="00197977"/>
    <w:rsid w:val="001C79F6"/>
    <w:rsid w:val="001E2BB1"/>
    <w:rsid w:val="001E32FC"/>
    <w:rsid w:val="001F31E0"/>
    <w:rsid w:val="001F41AB"/>
    <w:rsid w:val="001F7AAE"/>
    <w:rsid w:val="00207979"/>
    <w:rsid w:val="002210C6"/>
    <w:rsid w:val="00235CA0"/>
    <w:rsid w:val="00240848"/>
    <w:rsid w:val="00264209"/>
    <w:rsid w:val="00265C0B"/>
    <w:rsid w:val="00271C3B"/>
    <w:rsid w:val="00272BEA"/>
    <w:rsid w:val="00293907"/>
    <w:rsid w:val="002A36B2"/>
    <w:rsid w:val="002C2A8C"/>
    <w:rsid w:val="002D7132"/>
    <w:rsid w:val="002E35A9"/>
    <w:rsid w:val="002E47F9"/>
    <w:rsid w:val="002E776C"/>
    <w:rsid w:val="002F6001"/>
    <w:rsid w:val="002F7149"/>
    <w:rsid w:val="003019DA"/>
    <w:rsid w:val="00305561"/>
    <w:rsid w:val="00307189"/>
    <w:rsid w:val="003122EF"/>
    <w:rsid w:val="00317B21"/>
    <w:rsid w:val="00325254"/>
    <w:rsid w:val="003307EB"/>
    <w:rsid w:val="00331CE0"/>
    <w:rsid w:val="00345D74"/>
    <w:rsid w:val="0035418E"/>
    <w:rsid w:val="00384D26"/>
    <w:rsid w:val="00385142"/>
    <w:rsid w:val="003B7282"/>
    <w:rsid w:val="003C4BEA"/>
    <w:rsid w:val="003C76D5"/>
    <w:rsid w:val="003F5439"/>
    <w:rsid w:val="0040158D"/>
    <w:rsid w:val="004031A8"/>
    <w:rsid w:val="004033F5"/>
    <w:rsid w:val="0041048E"/>
    <w:rsid w:val="00410CE2"/>
    <w:rsid w:val="00412B77"/>
    <w:rsid w:val="00414137"/>
    <w:rsid w:val="00415F31"/>
    <w:rsid w:val="0042569C"/>
    <w:rsid w:val="00426579"/>
    <w:rsid w:val="004375EB"/>
    <w:rsid w:val="0045266B"/>
    <w:rsid w:val="00455222"/>
    <w:rsid w:val="00463D8F"/>
    <w:rsid w:val="00477954"/>
    <w:rsid w:val="004862DE"/>
    <w:rsid w:val="0049038D"/>
    <w:rsid w:val="00493A2D"/>
    <w:rsid w:val="004945F0"/>
    <w:rsid w:val="00495B3F"/>
    <w:rsid w:val="004B752D"/>
    <w:rsid w:val="004D3999"/>
    <w:rsid w:val="004D5384"/>
    <w:rsid w:val="004F74CC"/>
    <w:rsid w:val="00505FFB"/>
    <w:rsid w:val="00513EFA"/>
    <w:rsid w:val="005305FE"/>
    <w:rsid w:val="0053689B"/>
    <w:rsid w:val="005372E7"/>
    <w:rsid w:val="00541B41"/>
    <w:rsid w:val="005444B1"/>
    <w:rsid w:val="00564F61"/>
    <w:rsid w:val="00571C0D"/>
    <w:rsid w:val="00585046"/>
    <w:rsid w:val="00592A51"/>
    <w:rsid w:val="0059776C"/>
    <w:rsid w:val="005B5C93"/>
    <w:rsid w:val="005D4075"/>
    <w:rsid w:val="005D7239"/>
    <w:rsid w:val="006036E6"/>
    <w:rsid w:val="00603B12"/>
    <w:rsid w:val="00606129"/>
    <w:rsid w:val="00617DF6"/>
    <w:rsid w:val="006276F6"/>
    <w:rsid w:val="00650036"/>
    <w:rsid w:val="006537F4"/>
    <w:rsid w:val="00654236"/>
    <w:rsid w:val="00662097"/>
    <w:rsid w:val="00683F3E"/>
    <w:rsid w:val="00686B53"/>
    <w:rsid w:val="006A1EBE"/>
    <w:rsid w:val="006A31E2"/>
    <w:rsid w:val="006A4698"/>
    <w:rsid w:val="006A6E75"/>
    <w:rsid w:val="006B4523"/>
    <w:rsid w:val="006C6B81"/>
    <w:rsid w:val="006F2FD5"/>
    <w:rsid w:val="006F6C1C"/>
    <w:rsid w:val="00724BC4"/>
    <w:rsid w:val="0074160C"/>
    <w:rsid w:val="0074255D"/>
    <w:rsid w:val="007523DB"/>
    <w:rsid w:val="00762BBA"/>
    <w:rsid w:val="007715DE"/>
    <w:rsid w:val="007912CE"/>
    <w:rsid w:val="00797C91"/>
    <w:rsid w:val="007B3434"/>
    <w:rsid w:val="007D1009"/>
    <w:rsid w:val="007D3079"/>
    <w:rsid w:val="007E0BF9"/>
    <w:rsid w:val="007E31F6"/>
    <w:rsid w:val="007E6A19"/>
    <w:rsid w:val="0081426B"/>
    <w:rsid w:val="00830FAB"/>
    <w:rsid w:val="008420D9"/>
    <w:rsid w:val="00854324"/>
    <w:rsid w:val="008724FB"/>
    <w:rsid w:val="00875941"/>
    <w:rsid w:val="00885FED"/>
    <w:rsid w:val="00886D3C"/>
    <w:rsid w:val="008A0386"/>
    <w:rsid w:val="008A2384"/>
    <w:rsid w:val="008E1D5B"/>
    <w:rsid w:val="008E4589"/>
    <w:rsid w:val="0090062F"/>
    <w:rsid w:val="00906292"/>
    <w:rsid w:val="00920BB2"/>
    <w:rsid w:val="0093240A"/>
    <w:rsid w:val="009410F8"/>
    <w:rsid w:val="00946C9D"/>
    <w:rsid w:val="0095796E"/>
    <w:rsid w:val="00971156"/>
    <w:rsid w:val="00976FB5"/>
    <w:rsid w:val="00996AAB"/>
    <w:rsid w:val="009A7E9C"/>
    <w:rsid w:val="009B0E04"/>
    <w:rsid w:val="009B509D"/>
    <w:rsid w:val="009C18F0"/>
    <w:rsid w:val="009D1AA4"/>
    <w:rsid w:val="009D602B"/>
    <w:rsid w:val="00A00D81"/>
    <w:rsid w:val="00A03CFC"/>
    <w:rsid w:val="00A206D9"/>
    <w:rsid w:val="00A26110"/>
    <w:rsid w:val="00A35E9E"/>
    <w:rsid w:val="00A54EED"/>
    <w:rsid w:val="00A8110F"/>
    <w:rsid w:val="00AA518F"/>
    <w:rsid w:val="00AB3AB2"/>
    <w:rsid w:val="00AC4AF7"/>
    <w:rsid w:val="00AC4E50"/>
    <w:rsid w:val="00AF1FBE"/>
    <w:rsid w:val="00B03D63"/>
    <w:rsid w:val="00B10D3F"/>
    <w:rsid w:val="00B11031"/>
    <w:rsid w:val="00B33AF2"/>
    <w:rsid w:val="00B421D6"/>
    <w:rsid w:val="00B53BE3"/>
    <w:rsid w:val="00B7557C"/>
    <w:rsid w:val="00B914DF"/>
    <w:rsid w:val="00B91CB1"/>
    <w:rsid w:val="00BA28B5"/>
    <w:rsid w:val="00BB3026"/>
    <w:rsid w:val="00BB56FE"/>
    <w:rsid w:val="00BB6900"/>
    <w:rsid w:val="00BC3464"/>
    <w:rsid w:val="00BC395B"/>
    <w:rsid w:val="00BC5B15"/>
    <w:rsid w:val="00BD0111"/>
    <w:rsid w:val="00BD0BFF"/>
    <w:rsid w:val="00BD2D6C"/>
    <w:rsid w:val="00BE679B"/>
    <w:rsid w:val="00BF2773"/>
    <w:rsid w:val="00BF6880"/>
    <w:rsid w:val="00BF6CB9"/>
    <w:rsid w:val="00C05990"/>
    <w:rsid w:val="00C05FF5"/>
    <w:rsid w:val="00C15CE1"/>
    <w:rsid w:val="00C177DA"/>
    <w:rsid w:val="00C303C8"/>
    <w:rsid w:val="00C324DC"/>
    <w:rsid w:val="00C4207C"/>
    <w:rsid w:val="00C43DDF"/>
    <w:rsid w:val="00C4463F"/>
    <w:rsid w:val="00C46938"/>
    <w:rsid w:val="00C708EC"/>
    <w:rsid w:val="00C721B2"/>
    <w:rsid w:val="00C76D6E"/>
    <w:rsid w:val="00C77F0E"/>
    <w:rsid w:val="00C92CB3"/>
    <w:rsid w:val="00CA397D"/>
    <w:rsid w:val="00CB1B39"/>
    <w:rsid w:val="00CB3560"/>
    <w:rsid w:val="00CC441C"/>
    <w:rsid w:val="00CD3D65"/>
    <w:rsid w:val="00CD690D"/>
    <w:rsid w:val="00D03896"/>
    <w:rsid w:val="00D06309"/>
    <w:rsid w:val="00D26702"/>
    <w:rsid w:val="00D27E33"/>
    <w:rsid w:val="00D47C8C"/>
    <w:rsid w:val="00D50090"/>
    <w:rsid w:val="00D50178"/>
    <w:rsid w:val="00D5096F"/>
    <w:rsid w:val="00D84F6E"/>
    <w:rsid w:val="00D91C4A"/>
    <w:rsid w:val="00DA5871"/>
    <w:rsid w:val="00DB18B0"/>
    <w:rsid w:val="00DC3DC0"/>
    <w:rsid w:val="00DC7046"/>
    <w:rsid w:val="00DD0E6B"/>
    <w:rsid w:val="00DD59D9"/>
    <w:rsid w:val="00DD68F9"/>
    <w:rsid w:val="00DE7394"/>
    <w:rsid w:val="00DF4195"/>
    <w:rsid w:val="00E01978"/>
    <w:rsid w:val="00E04E18"/>
    <w:rsid w:val="00E22A91"/>
    <w:rsid w:val="00E377B8"/>
    <w:rsid w:val="00E454C6"/>
    <w:rsid w:val="00E5207B"/>
    <w:rsid w:val="00E576B3"/>
    <w:rsid w:val="00E67843"/>
    <w:rsid w:val="00E82421"/>
    <w:rsid w:val="00E85547"/>
    <w:rsid w:val="00EB7FA6"/>
    <w:rsid w:val="00EC4EA2"/>
    <w:rsid w:val="00EC6601"/>
    <w:rsid w:val="00EE4F16"/>
    <w:rsid w:val="00EF69B6"/>
    <w:rsid w:val="00F05FF6"/>
    <w:rsid w:val="00F07E79"/>
    <w:rsid w:val="00F14351"/>
    <w:rsid w:val="00F168DA"/>
    <w:rsid w:val="00F250CE"/>
    <w:rsid w:val="00F320FD"/>
    <w:rsid w:val="00F475DA"/>
    <w:rsid w:val="00F61E45"/>
    <w:rsid w:val="00F636BC"/>
    <w:rsid w:val="00F67D26"/>
    <w:rsid w:val="00F77EF7"/>
    <w:rsid w:val="00F9300E"/>
    <w:rsid w:val="00FB3753"/>
    <w:rsid w:val="00FC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E2CCE-EF51-479F-A7F3-90E329DC9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1D6"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Indent 2"/>
    <w:basedOn w:val="a"/>
    <w:rsid w:val="00271C3B"/>
    <w:pPr>
      <w:ind w:firstLine="708"/>
      <w:jc w:val="both"/>
    </w:pPr>
    <w:rPr>
      <w:sz w:val="28"/>
      <w:szCs w:val="24"/>
    </w:rPr>
  </w:style>
  <w:style w:type="paragraph" w:customStyle="1" w:styleId="ConsPlusNormal">
    <w:name w:val="ConsPlusNormal"/>
    <w:link w:val="ConsPlusNormal1"/>
    <w:rsid w:val="008E458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A206D9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A206D9"/>
    <w:rPr>
      <w:rFonts w:ascii="Tahoma" w:hAnsi="Tahoma" w:cs="Tahoma"/>
      <w:sz w:val="16"/>
      <w:szCs w:val="16"/>
    </w:rPr>
  </w:style>
  <w:style w:type="character" w:styleId="aa">
    <w:name w:val="Hyperlink"/>
    <w:rsid w:val="00CC441C"/>
    <w:rPr>
      <w:color w:val="0563C1"/>
      <w:u w:val="single"/>
    </w:rPr>
  </w:style>
  <w:style w:type="character" w:customStyle="1" w:styleId="ab">
    <w:name w:val="Неразрешенное упоминание"/>
    <w:uiPriority w:val="99"/>
    <w:semiHidden/>
    <w:unhideWhenUsed/>
    <w:rsid w:val="00CC441C"/>
    <w:rPr>
      <w:color w:val="605E5C"/>
      <w:shd w:val="clear" w:color="auto" w:fill="E1DFDD"/>
    </w:rPr>
  </w:style>
  <w:style w:type="paragraph" w:styleId="21">
    <w:name w:val="Body Text 2"/>
    <w:basedOn w:val="a"/>
    <w:link w:val="22"/>
    <w:rsid w:val="00C4463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4463F"/>
  </w:style>
  <w:style w:type="paragraph" w:customStyle="1" w:styleId="s1">
    <w:name w:val="s_1"/>
    <w:basedOn w:val="a"/>
    <w:rsid w:val="00C4463F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1">
    <w:name w:val="ConsPlusNormal1"/>
    <w:link w:val="ConsPlusNormal"/>
    <w:locked/>
    <w:rsid w:val="00C4463F"/>
    <w:rPr>
      <w:rFonts w:ascii="Arial" w:hAnsi="Arial" w:cs="Arial"/>
    </w:rPr>
  </w:style>
  <w:style w:type="character" w:styleId="ac">
    <w:name w:val="footnote reference"/>
    <w:uiPriority w:val="99"/>
    <w:unhideWhenUsed/>
    <w:rsid w:val="00C4463F"/>
    <w:rPr>
      <w:vertAlign w:val="superscript"/>
    </w:rPr>
  </w:style>
  <w:style w:type="paragraph" w:customStyle="1" w:styleId="ConsNonformat">
    <w:name w:val="ConsNonformat"/>
    <w:rsid w:val="00A00D81"/>
    <w:pPr>
      <w:widowControl w:val="0"/>
      <w:snapToGrid w:val="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E22D9-79F8-4CFE-81A2-84404C58E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0</TotalTime>
  <Pages>8</Pages>
  <Words>2333</Words>
  <Characters>13299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15601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103A</dc:creator>
  <cp:keywords/>
  <cp:lastModifiedBy>user</cp:lastModifiedBy>
  <cp:revision>2</cp:revision>
  <cp:lastPrinted>2026-02-18T11:21:00Z</cp:lastPrinted>
  <dcterms:created xsi:type="dcterms:W3CDTF">2026-04-22T08:48:00Z</dcterms:created>
  <dcterms:modified xsi:type="dcterms:W3CDTF">2026-04-22T08:48:00Z</dcterms:modified>
</cp:coreProperties>
</file>